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4F7300" w14:textId="39704826" w:rsidR="006136C0" w:rsidRDefault="006136C0" w:rsidP="00CB7C4D">
      <w:pPr>
        <w:pStyle w:val="Graphicsanchor"/>
      </w:pPr>
      <w:bookmarkStart w:id="0" w:name="_GoBack"/>
      <w:bookmarkEnd w:id="0"/>
    </w:p>
    <w:p w14:paraId="3102BC05" w14:textId="77777777" w:rsidR="00CB7C4D" w:rsidRPr="00CB7C4D" w:rsidRDefault="00CB7C4D" w:rsidP="00CB7C4D">
      <w:pPr>
        <w:pStyle w:val="Graphicsanchor"/>
      </w:pPr>
    </w:p>
    <w:p w14:paraId="1036A689" w14:textId="2747E1F1" w:rsidR="00D1354B" w:rsidRPr="00D1354B" w:rsidRDefault="00E823FC" w:rsidP="00E823FC">
      <w:pPr>
        <w:pStyle w:val="Graphicsancho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1" layoutInCell="1" allowOverlap="1" wp14:anchorId="2AB0024B" wp14:editId="1AA051CB">
                <wp:simplePos x="0" y="0"/>
                <wp:positionH relativeFrom="column">
                  <wp:posOffset>-400050</wp:posOffset>
                </wp:positionH>
                <wp:positionV relativeFrom="paragraph">
                  <wp:posOffset>1952625</wp:posOffset>
                </wp:positionV>
                <wp:extent cx="7790180" cy="8366760"/>
                <wp:effectExtent l="0" t="0" r="39370" b="34290"/>
                <wp:wrapNone/>
                <wp:docPr id="1973899031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90180" cy="8366760"/>
                          <a:chOff x="0" y="0"/>
                          <a:chExt cx="7787640" cy="8366760"/>
                        </a:xfrm>
                      </wpg:grpSpPr>
                      <wps:wsp>
                        <wps:cNvPr id="607981262" name="Straight Connector 1893370729"/>
                        <wps:cNvCnPr/>
                        <wps:spPr>
                          <a:xfrm>
                            <a:off x="15240" y="0"/>
                            <a:ext cx="777240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98870671" name="Straight Connector 534934594"/>
                        <wps:cNvCnPr/>
                        <wps:spPr>
                          <a:xfrm>
                            <a:off x="2407920" y="0"/>
                            <a:ext cx="0" cy="836676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42955101" name="Straight Connector 293762995">
                          <a:extLst>
                            <a:ext uri="{C183D7F6-B498-43B3-948B-1728B52AA6E4}">
        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      </a:ext>
                          </a:extLst>
                        </wps:cNvPr>
                        <wps:cNvCnPr/>
                        <wps:spPr>
                          <a:xfrm>
                            <a:off x="0" y="1638300"/>
                            <a:ext cx="2414016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4758810" name="Straight Connector 1919519592">
                          <a:extLst>
                            <a:ext uri="{C183D7F6-B498-43B3-948B-1728B52AA6E4}">
        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      </a:ext>
                          </a:extLst>
                        </wps:cNvPr>
                        <wps:cNvCnPr/>
                        <wps:spPr>
                          <a:xfrm>
                            <a:off x="2400300" y="1524000"/>
                            <a:ext cx="5376672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04709528" name="Straight Connector 1667986522">
                          <a:extLst>
                            <a:ext uri="{C183D7F6-B498-43B3-948B-1728B52AA6E4}">
        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      </a:ext>
                          </a:extLst>
                        </wps:cNvPr>
                        <wps:cNvCnPr/>
                        <wps:spPr>
                          <a:xfrm>
                            <a:off x="0" y="3794760"/>
                            <a:ext cx="2414016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65362501" name="Straight Connector 1427237793">
                          <a:extLst>
                            <a:ext uri="{C183D7F6-B498-43B3-948B-1728B52AA6E4}">
        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      </a:ext>
                          </a:extLst>
                        </wps:cNvPr>
                        <wps:cNvCnPr/>
                        <wps:spPr>
                          <a:xfrm>
                            <a:off x="0" y="6195060"/>
                            <a:ext cx="2414016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9A62FAB" id="Group 2" o:spid="_x0000_s1026" alt="&quot;&quot;" style="position:absolute;margin-left:-31.5pt;margin-top:153.75pt;width:613.4pt;height:658.8pt;z-index:251675648;mso-width-relative:margin" coordsize="77876,83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">
                <v:line id="Straight Connector 1893370729" o:spid="_x0000_s1027" style="position:absolute;visibility:visible;mso-wrap-style:square" from="152,0" to="7787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" strokecolor="#a5a5a5 [2092]">
                  <v:stroke joinstyle="miter"/>
                </v:line>
                <v:line id="Straight Connector 534934594" o:spid="_x0000_s1028" style="position:absolute;visibility:visible;mso-wrap-style:square" from="24079,0" to="24079,83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" strokecolor="#bfbfbf [2412]">
                  <v:stroke joinstyle="miter"/>
                </v:line>
                <v:line id="Straight Connector 293762995" o:spid="_x0000_s1029" alt="&quot;&quot;" style="position:absolute;visibility:visible;mso-wrap-style:square" from="0,16383" to="24140,163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" strokecolor="#a5a5a5 [2092]">
                  <v:stroke joinstyle="miter"/>
                </v:line>
                <v:line id="Straight Connector 1919519592" o:spid="_x0000_s1030" alt="&quot;&quot;" style="position:absolute;visibility:visible;mso-wrap-style:square" from="24003,15240" to="77769,15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" strokecolor="#a5a5a5 [2092]">
                  <v:stroke joinstyle="miter"/>
                </v:line>
                <v:line id="Straight Connector 1667986522" o:spid="_x0000_s1031" alt="&quot;&quot;" style="position:absolute;visibility:visible;mso-wrap-style:square" from="0,37947" to="24140,37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" strokecolor="#a5a5a5 [2092]">
                  <v:stroke joinstyle="miter"/>
                </v:line>
                <v:line id="Straight Connector 1427237793" o:spid="_x0000_s1032" alt="&quot;&quot;" style="position:absolute;visibility:visible;mso-wrap-style:square" from="0,61950" to="24140,61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" strokecolor="#a5a5a5 [2092]">
                  <v:stroke joinstyle="miter"/>
                </v:line>
                <w10:anchorlock/>
              </v:group>
            </w:pict>
          </mc:Fallback>
        </mc:AlternateContent>
      </w:r>
      <w:r w:rsidRPr="00444F90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1" layoutInCell="1" allowOverlap="1" wp14:anchorId="7822BEF7" wp14:editId="6C5B5D8C">
                <wp:simplePos x="0" y="0"/>
                <wp:positionH relativeFrom="page">
                  <wp:posOffset>142240</wp:posOffset>
                </wp:positionH>
                <wp:positionV relativeFrom="page">
                  <wp:posOffset>3819525</wp:posOffset>
                </wp:positionV>
                <wp:extent cx="2219325" cy="2457450"/>
                <wp:effectExtent l="0" t="0" r="0" b="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2457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2AB3F8" w14:textId="77777777" w:rsidR="00E823FC" w:rsidRPr="00E823FC" w:rsidRDefault="00E823FC" w:rsidP="00E823FC">
                            <w:pPr>
                              <w:pStyle w:val="Heading1"/>
                            </w:pPr>
                            <w:r w:rsidRPr="00E823FC">
                              <w:t>Education</w:t>
                            </w:r>
                          </w:p>
                          <w:p w14:paraId="16A230D6" w14:textId="2EE473B7" w:rsidR="00B06ADD" w:rsidRPr="001C1E78" w:rsidRDefault="001C1E78" w:rsidP="00CB7C4D">
                            <w:pPr>
                              <w:pStyle w:val="Leftpanelinfo"/>
                              <w:rPr>
                                <w:sz w:val="22"/>
                                <w:szCs w:val="22"/>
                              </w:rPr>
                            </w:pPr>
                            <w:r w:rsidRPr="001C1E78">
                              <w:rPr>
                                <w:b/>
                                <w:iCs/>
                                <w:sz w:val="22"/>
                                <w:szCs w:val="22"/>
                              </w:rPr>
                              <w:t>2017 to 2020  : Sameta Boys High School Certificate of Secondary Education</w:t>
                            </w:r>
                          </w:p>
                          <w:p w14:paraId="09B49EBC" w14:textId="7FA3C164" w:rsidR="00E823FC" w:rsidRDefault="001C1E78" w:rsidP="00CB7C4D">
                            <w:pPr>
                              <w:pStyle w:val="Leftpanelinfo"/>
                              <w:rPr>
                                <w:b/>
                                <w:iCs/>
                                <w:sz w:val="22"/>
                                <w:szCs w:val="22"/>
                              </w:rPr>
                            </w:pPr>
                            <w:r w:rsidRPr="001C1E78">
                              <w:rPr>
                                <w:rStyle w:val="Emphasis"/>
                                <w:sz w:val="22"/>
                                <w:szCs w:val="22"/>
                              </w:rPr>
                              <w:t xml:space="preserve">2007-02016: </w:t>
                            </w:r>
                            <w:r w:rsidRPr="001C1E78">
                              <w:rPr>
                                <w:b/>
                                <w:iCs/>
                                <w:sz w:val="22"/>
                                <w:szCs w:val="22"/>
                              </w:rPr>
                              <w:t>Nyamage Primary School Kenya Certificate of Primary</w:t>
                            </w:r>
                            <w:r>
                              <w:rPr>
                                <w:b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C1E78">
                              <w:rPr>
                                <w:b/>
                                <w:iCs/>
                                <w:sz w:val="22"/>
                                <w:szCs w:val="22"/>
                              </w:rPr>
                              <w:t>Education</w:t>
                            </w:r>
                          </w:p>
                          <w:p w14:paraId="0A029FE4" w14:textId="081FA651" w:rsidR="006A66B8" w:rsidRDefault="004A5151" w:rsidP="00CB7C4D">
                            <w:pPr>
                              <w:pStyle w:val="Leftpanelinfo"/>
                              <w:jc w:val="both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Jun to Dec 2025: Imperial Driving School</w:t>
                            </w:r>
                          </w:p>
                          <w:p w14:paraId="26FAC83E" w14:textId="77777777" w:rsidR="00CB7C4D" w:rsidRDefault="00CB7C4D" w:rsidP="001C1E78">
                            <w:pPr>
                              <w:pStyle w:val="Leftpanelinfo"/>
                              <w:jc w:val="left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450AEF15" w14:textId="77777777" w:rsidR="00CB7C4D" w:rsidRPr="004A5151" w:rsidRDefault="00CB7C4D" w:rsidP="001C1E78">
                            <w:pPr>
                              <w:pStyle w:val="Leftpanelinfo"/>
                              <w:jc w:val="left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822BEF7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11.2pt;margin-top:300.75pt;width:174.75pt;height:193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" filled="f" stroked="f">
                <v:textbox>
                  <w:txbxContent>
                    <w:p w14:paraId="492AB3F8" w14:textId="77777777" w:rsidR="00E823FC" w:rsidRPr="00E823FC" w:rsidRDefault="00E823FC" w:rsidP="00E823FC">
                      <w:pPr>
                        <w:pStyle w:val="Heading1"/>
                      </w:pPr>
                      <w:r w:rsidRPr="00E823FC">
                        <w:t>Education</w:t>
                      </w:r>
                    </w:p>
                    <w:p w14:paraId="16A230D6" w14:textId="2EE473B7" w:rsidR="00B06ADD" w:rsidRPr="001C1E78" w:rsidRDefault="001C1E78" w:rsidP="00CB7C4D">
                      <w:pPr>
                        <w:pStyle w:val="Leftpanelinfo"/>
                        <w:rPr>
                          <w:sz w:val="22"/>
                          <w:szCs w:val="22"/>
                        </w:rPr>
                      </w:pPr>
                      <w:r w:rsidRPr="001C1E78">
                        <w:rPr>
                          <w:b/>
                          <w:iCs/>
                          <w:sz w:val="22"/>
                          <w:szCs w:val="22"/>
                        </w:rPr>
                        <w:t>2017 to 2020  : Sameta Boys High School Certificate of Secondary Education</w:t>
                      </w:r>
                    </w:p>
                    <w:p w14:paraId="09B49EBC" w14:textId="7FA3C164" w:rsidR="00E823FC" w:rsidRDefault="001C1E78" w:rsidP="00CB7C4D">
                      <w:pPr>
                        <w:pStyle w:val="Leftpanelinfo"/>
                        <w:rPr>
                          <w:b/>
                          <w:iCs/>
                          <w:sz w:val="22"/>
                          <w:szCs w:val="22"/>
                        </w:rPr>
                      </w:pPr>
                      <w:r w:rsidRPr="001C1E78">
                        <w:rPr>
                          <w:rStyle w:val="Emphasis"/>
                          <w:sz w:val="22"/>
                          <w:szCs w:val="22"/>
                        </w:rPr>
                        <w:t xml:space="preserve">2007-02016: </w:t>
                      </w:r>
                      <w:proofErr w:type="spellStart"/>
                      <w:r w:rsidRPr="001C1E78">
                        <w:rPr>
                          <w:b/>
                          <w:iCs/>
                          <w:sz w:val="22"/>
                          <w:szCs w:val="22"/>
                        </w:rPr>
                        <w:t>Nyamage</w:t>
                      </w:r>
                      <w:proofErr w:type="spellEnd"/>
                      <w:r w:rsidRPr="001C1E78">
                        <w:rPr>
                          <w:b/>
                          <w:iCs/>
                          <w:sz w:val="22"/>
                          <w:szCs w:val="22"/>
                        </w:rPr>
                        <w:t xml:space="preserve"> Primary School Kenya Certificate of Primary</w:t>
                      </w:r>
                      <w:r>
                        <w:rPr>
                          <w:b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Pr="001C1E78">
                        <w:rPr>
                          <w:b/>
                          <w:iCs/>
                          <w:sz w:val="22"/>
                          <w:szCs w:val="22"/>
                        </w:rPr>
                        <w:t>Education</w:t>
                      </w:r>
                    </w:p>
                    <w:p w14:paraId="0A029FE4" w14:textId="081FA651" w:rsidR="006A66B8" w:rsidRDefault="004A5151" w:rsidP="00CB7C4D">
                      <w:pPr>
                        <w:pStyle w:val="Leftpanelinfo"/>
                        <w:jc w:val="both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Jun to Dec 2025: Imperial Driving School</w:t>
                      </w:r>
                    </w:p>
                    <w:p w14:paraId="26FAC83E" w14:textId="77777777" w:rsidR="00CB7C4D" w:rsidRDefault="00CB7C4D" w:rsidP="001C1E78">
                      <w:pPr>
                        <w:pStyle w:val="Leftpanelinfo"/>
                        <w:jc w:val="left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450AEF15" w14:textId="77777777" w:rsidR="00CB7C4D" w:rsidRPr="004A5151" w:rsidRDefault="00CB7C4D" w:rsidP="001C1E78">
                      <w:pPr>
                        <w:pStyle w:val="Leftpanelinfo"/>
                        <w:jc w:val="left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1" layoutInCell="1" allowOverlap="1" wp14:anchorId="23835133" wp14:editId="7FCEC6B9">
                <wp:simplePos x="0" y="0"/>
                <wp:positionH relativeFrom="page">
                  <wp:posOffset>2606040</wp:posOffset>
                </wp:positionH>
                <wp:positionV relativeFrom="page">
                  <wp:posOffset>3703320</wp:posOffset>
                </wp:positionV>
                <wp:extent cx="4636008" cy="61722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6008" cy="6172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1208E9" w14:textId="77777777" w:rsidR="00E823FC" w:rsidRPr="00E823FC" w:rsidRDefault="00E823FC" w:rsidP="00F41D0F">
                            <w:pPr>
                              <w:pStyle w:val="Heading2"/>
                            </w:pPr>
                            <w:r w:rsidRPr="00E823FC">
                              <w:t>Professional experience</w:t>
                            </w:r>
                          </w:p>
                          <w:p w14:paraId="4B4835D2" w14:textId="664A610E" w:rsidR="00F41D0F" w:rsidRDefault="001C1E78" w:rsidP="00F41D0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C1E7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2021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–</w:t>
                            </w:r>
                            <w:r w:rsidRPr="001C1E7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2022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Pr="001C1E7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Daylight Design and Graphics Company </w:t>
                            </w:r>
                          </w:p>
                          <w:p w14:paraId="344BFCA4" w14:textId="0ECB9583" w:rsidR="006A66B8" w:rsidRDefault="006A66B8" w:rsidP="006A66B8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P</w:t>
                            </w:r>
                            <w:r w:rsidRPr="006A66B8">
                              <w:t xml:space="preserve">roficient in database programs and Microsoft applications. </w:t>
                            </w:r>
                          </w:p>
                          <w:p w14:paraId="7C7C2716" w14:textId="47F06D00" w:rsidR="006A66B8" w:rsidRDefault="006A66B8" w:rsidP="006A66B8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E</w:t>
                            </w:r>
                            <w:r w:rsidRPr="006A66B8">
                              <w:t>xperience of working with computerized systems and ability to quickly learn new systems, processes/procedures and adapt local practices to global.</w:t>
                            </w:r>
                          </w:p>
                          <w:p w14:paraId="4109E1D8" w14:textId="7E326271" w:rsidR="006A66B8" w:rsidRDefault="006A66B8" w:rsidP="006A66B8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S</w:t>
                            </w:r>
                            <w:r w:rsidRPr="006A66B8">
                              <w:t xml:space="preserve">trong analytical, planning and organization skills. </w:t>
                            </w:r>
                          </w:p>
                          <w:p w14:paraId="23B420EB" w14:textId="77777777" w:rsidR="006A66B8" w:rsidRDefault="006A66B8" w:rsidP="00F41D0F"/>
                          <w:p w14:paraId="1815A0FF" w14:textId="5221B978" w:rsidR="00E823FC" w:rsidRPr="006A66B8" w:rsidRDefault="001C1E78" w:rsidP="001C1E78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A66B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2022- 2023: </w:t>
                            </w:r>
                            <w:r w:rsidR="00C7664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Cowboys Restaurant, Daraja Moja</w:t>
                            </w:r>
                          </w:p>
                          <w:p w14:paraId="42207C74" w14:textId="111A488C" w:rsidR="001C1E78" w:rsidRPr="006A66B8" w:rsidRDefault="006A66B8" w:rsidP="006A66B8">
                            <w:pPr>
                              <w:pStyle w:val="ListBullet"/>
                              <w:numPr>
                                <w:ilvl w:val="0"/>
                                <w:numId w:val="9"/>
                              </w:numPr>
                            </w:pPr>
                            <w:r w:rsidRPr="006A66B8">
                              <w:t xml:space="preserve">Excellent customer service and relationship management skills. </w:t>
                            </w:r>
                          </w:p>
                          <w:p w14:paraId="6A293409" w14:textId="2566DF7C" w:rsidR="006A66B8" w:rsidRDefault="006A66B8" w:rsidP="006A66B8">
                            <w:pPr>
                              <w:pStyle w:val="ListBullet"/>
                              <w:numPr>
                                <w:ilvl w:val="0"/>
                                <w:numId w:val="9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6A66B8">
                              <w:t>Exceptional interpersonal and communication skills with excellent customer service and relationship management skills</w:t>
                            </w:r>
                            <w:r w:rsidRPr="006A66B8">
                              <w:rPr>
                                <w:b/>
                                <w:bCs/>
                              </w:rPr>
                              <w:t xml:space="preserve">. </w:t>
                            </w:r>
                          </w:p>
                          <w:p w14:paraId="40F86286" w14:textId="77777777" w:rsidR="006A66B8" w:rsidRDefault="006A66B8" w:rsidP="00C76646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ind w:left="360"/>
                              <w:rPr>
                                <w:b/>
                                <w:bCs/>
                              </w:rPr>
                            </w:pPr>
                          </w:p>
                          <w:p w14:paraId="5E8CC7E1" w14:textId="77777777" w:rsidR="001C1E78" w:rsidRDefault="001C1E78" w:rsidP="001C1E78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</w:rPr>
                            </w:pPr>
                          </w:p>
                          <w:p w14:paraId="57735097" w14:textId="77777777" w:rsidR="001C1E78" w:rsidRDefault="001C1E78" w:rsidP="001C1E78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</w:rPr>
                            </w:pPr>
                          </w:p>
                          <w:p w14:paraId="4C425274" w14:textId="77777777" w:rsidR="001C1E78" w:rsidRDefault="001C1E78" w:rsidP="001C1E78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</w:rPr>
                            </w:pPr>
                          </w:p>
                          <w:p w14:paraId="79081C6D" w14:textId="77777777" w:rsidR="00C76646" w:rsidRDefault="001C1E78" w:rsidP="001C1E78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1C1E78">
                              <w:rPr>
                                <w:b/>
                                <w:bCs/>
                              </w:rPr>
                              <w:t>REFEREES</w:t>
                            </w:r>
                          </w:p>
                          <w:p w14:paraId="24A540E4" w14:textId="09A4240F" w:rsidR="001C1E78" w:rsidRDefault="001C1E78" w:rsidP="001C1E78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1C1E78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74A0B5F8" w14:textId="6B7B0746" w:rsidR="001C1E78" w:rsidRDefault="00C76646" w:rsidP="001C1E78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ISAAC MARUCHA ONCHURU; MANAGER , COWBOYS RESTAURANT</w:t>
                            </w:r>
                          </w:p>
                          <w:p w14:paraId="30B185C2" w14:textId="2CBA2C83" w:rsidR="00C76646" w:rsidRDefault="00C76646" w:rsidP="001C1E78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Tel: 0741418312</w:t>
                            </w:r>
                          </w:p>
                          <w:p w14:paraId="538C9FCE" w14:textId="77777777" w:rsidR="00C76646" w:rsidRDefault="00C76646" w:rsidP="001C1E78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</w:rPr>
                            </w:pPr>
                          </w:p>
                          <w:p w14:paraId="06186B83" w14:textId="37D89865" w:rsidR="00C76646" w:rsidRDefault="00C76646" w:rsidP="001C1E78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GE</w:t>
                            </w:r>
                            <w:r w:rsidR="00CB7C4D">
                              <w:rPr>
                                <w:b/>
                                <w:bCs/>
                              </w:rPr>
                              <w:t>ORGE FANELL; MANAGING DIRECTOR, COWBOYS RESTAURANT</w:t>
                            </w:r>
                          </w:p>
                          <w:p w14:paraId="43F862B8" w14:textId="4C7C3694" w:rsidR="00CB7C4D" w:rsidRDefault="00CB7C4D" w:rsidP="001C1E78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Tel; +12144559054</w:t>
                            </w:r>
                          </w:p>
                          <w:p w14:paraId="3B65B2C0" w14:textId="77777777" w:rsidR="00CB7C4D" w:rsidRPr="001C1E78" w:rsidRDefault="00CB7C4D" w:rsidP="001C1E78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3835133" id="Text Box 13" o:spid="_x0000_s1027" type="#_x0000_t202" style="position:absolute;left:0;text-align:left;margin-left:205.2pt;margin-top:291.6pt;width:365.05pt;height:486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" filled="f" stroked="f">
                <v:textbox>
                  <w:txbxContent>
                    <w:p w14:paraId="641208E9" w14:textId="77777777" w:rsidR="00E823FC" w:rsidRPr="00E823FC" w:rsidRDefault="00E823FC" w:rsidP="00F41D0F">
                      <w:pPr>
                        <w:pStyle w:val="Heading2"/>
                      </w:pPr>
                      <w:r w:rsidRPr="00E823FC">
                        <w:t>Professional experience</w:t>
                      </w:r>
                    </w:p>
                    <w:p w14:paraId="4B4835D2" w14:textId="664A610E" w:rsidR="00F41D0F" w:rsidRDefault="001C1E78" w:rsidP="00F41D0F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1C1E78">
                        <w:rPr>
                          <w:b/>
                          <w:sz w:val="28"/>
                          <w:szCs w:val="28"/>
                        </w:rPr>
                        <w:t xml:space="preserve">2021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–</w:t>
                      </w:r>
                      <w:r w:rsidRPr="001C1E78">
                        <w:rPr>
                          <w:b/>
                          <w:sz w:val="28"/>
                          <w:szCs w:val="28"/>
                        </w:rPr>
                        <w:t xml:space="preserve"> 2022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: </w:t>
                      </w:r>
                      <w:r w:rsidRPr="001C1E78">
                        <w:rPr>
                          <w:b/>
                          <w:sz w:val="28"/>
                          <w:szCs w:val="28"/>
                        </w:rPr>
                        <w:t xml:space="preserve">Daylight Design and Graphics Company </w:t>
                      </w:r>
                    </w:p>
                    <w:p w14:paraId="344BFCA4" w14:textId="0ECB9583" w:rsidR="006A66B8" w:rsidRDefault="006A66B8" w:rsidP="006A66B8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>
                        <w:t>P</w:t>
                      </w:r>
                      <w:r w:rsidRPr="006A66B8">
                        <w:t xml:space="preserve">roficient in database programs and Microsoft applications. </w:t>
                      </w:r>
                    </w:p>
                    <w:p w14:paraId="7C7C2716" w14:textId="47F06D00" w:rsidR="006A66B8" w:rsidRDefault="006A66B8" w:rsidP="006A66B8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>
                        <w:t>E</w:t>
                      </w:r>
                      <w:r w:rsidRPr="006A66B8">
                        <w:t>xperience of working with computerized systems and ability to quickly learn new systems, processes/procedures and adapt local practices to global.</w:t>
                      </w:r>
                    </w:p>
                    <w:p w14:paraId="4109E1D8" w14:textId="7E326271" w:rsidR="006A66B8" w:rsidRDefault="006A66B8" w:rsidP="006A66B8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>
                        <w:t>S</w:t>
                      </w:r>
                      <w:r w:rsidRPr="006A66B8">
                        <w:t xml:space="preserve">trong analytical, planning and organization skills. </w:t>
                      </w:r>
                    </w:p>
                    <w:p w14:paraId="23B420EB" w14:textId="77777777" w:rsidR="006A66B8" w:rsidRDefault="006A66B8" w:rsidP="00F41D0F"/>
                    <w:p w14:paraId="1815A0FF" w14:textId="5221B978" w:rsidR="00E823FC" w:rsidRPr="006A66B8" w:rsidRDefault="001C1E78" w:rsidP="001C1E78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A66B8">
                        <w:rPr>
                          <w:b/>
                          <w:bCs/>
                          <w:sz w:val="28"/>
                          <w:szCs w:val="28"/>
                        </w:rPr>
                        <w:t xml:space="preserve">2022- 2023: </w:t>
                      </w:r>
                      <w:r w:rsidR="00C76646">
                        <w:rPr>
                          <w:b/>
                          <w:bCs/>
                          <w:sz w:val="28"/>
                          <w:szCs w:val="28"/>
                        </w:rPr>
                        <w:t>Cowboys Restaurant, Daraja Moja</w:t>
                      </w:r>
                    </w:p>
                    <w:p w14:paraId="42207C74" w14:textId="111A488C" w:rsidR="001C1E78" w:rsidRPr="006A66B8" w:rsidRDefault="006A66B8" w:rsidP="006A66B8">
                      <w:pPr>
                        <w:pStyle w:val="ListBullet"/>
                        <w:numPr>
                          <w:ilvl w:val="0"/>
                          <w:numId w:val="9"/>
                        </w:numPr>
                      </w:pPr>
                      <w:r w:rsidRPr="006A66B8">
                        <w:t>E</w:t>
                      </w:r>
                      <w:r w:rsidRPr="006A66B8">
                        <w:t xml:space="preserve">xcellent customer service and relationship management skills. </w:t>
                      </w:r>
                    </w:p>
                    <w:p w14:paraId="6A293409" w14:textId="2566DF7C" w:rsidR="006A66B8" w:rsidRDefault="006A66B8" w:rsidP="006A66B8">
                      <w:pPr>
                        <w:pStyle w:val="ListBullet"/>
                        <w:numPr>
                          <w:ilvl w:val="0"/>
                          <w:numId w:val="9"/>
                        </w:numPr>
                        <w:rPr>
                          <w:b/>
                          <w:bCs/>
                        </w:rPr>
                      </w:pPr>
                      <w:r w:rsidRPr="006A66B8">
                        <w:t>Exceptional interpersonal and communication skills with excellent customer service and relationship management skills</w:t>
                      </w:r>
                      <w:r w:rsidRPr="006A66B8">
                        <w:rPr>
                          <w:b/>
                          <w:bCs/>
                        </w:rPr>
                        <w:t xml:space="preserve">. </w:t>
                      </w:r>
                    </w:p>
                    <w:p w14:paraId="40F86286" w14:textId="77777777" w:rsidR="006A66B8" w:rsidRDefault="006A66B8" w:rsidP="00C76646">
                      <w:pPr>
                        <w:pStyle w:val="ListBullet"/>
                        <w:numPr>
                          <w:ilvl w:val="0"/>
                          <w:numId w:val="0"/>
                        </w:numPr>
                        <w:ind w:left="360"/>
                        <w:rPr>
                          <w:b/>
                          <w:bCs/>
                        </w:rPr>
                      </w:pPr>
                    </w:p>
                    <w:p w14:paraId="5E8CC7E1" w14:textId="77777777" w:rsidR="001C1E78" w:rsidRDefault="001C1E78" w:rsidP="001C1E78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</w:rPr>
                      </w:pPr>
                    </w:p>
                    <w:p w14:paraId="57735097" w14:textId="77777777" w:rsidR="001C1E78" w:rsidRDefault="001C1E78" w:rsidP="001C1E78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</w:rPr>
                      </w:pPr>
                    </w:p>
                    <w:p w14:paraId="4C425274" w14:textId="77777777" w:rsidR="001C1E78" w:rsidRDefault="001C1E78" w:rsidP="001C1E78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</w:rPr>
                      </w:pPr>
                    </w:p>
                    <w:p w14:paraId="79081C6D" w14:textId="77777777" w:rsidR="00C76646" w:rsidRDefault="001C1E78" w:rsidP="001C1E78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</w:rPr>
                      </w:pPr>
                      <w:r w:rsidRPr="001C1E78">
                        <w:rPr>
                          <w:b/>
                          <w:bCs/>
                        </w:rPr>
                        <w:t>REFEREES</w:t>
                      </w:r>
                    </w:p>
                    <w:p w14:paraId="24A540E4" w14:textId="09A4240F" w:rsidR="001C1E78" w:rsidRDefault="001C1E78" w:rsidP="001C1E78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</w:rPr>
                      </w:pPr>
                      <w:r w:rsidRPr="001C1E78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74A0B5F8" w14:textId="6B7B0746" w:rsidR="001C1E78" w:rsidRDefault="00C76646" w:rsidP="001C1E78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ISAAC MARUCHA ONCHURU; MANAGER , COWBOYS RESTAURANT</w:t>
                      </w:r>
                    </w:p>
                    <w:p w14:paraId="30B185C2" w14:textId="2CBA2C83" w:rsidR="00C76646" w:rsidRDefault="00C76646" w:rsidP="001C1E78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Tel: 0741418312</w:t>
                      </w:r>
                    </w:p>
                    <w:p w14:paraId="538C9FCE" w14:textId="77777777" w:rsidR="00C76646" w:rsidRDefault="00C76646" w:rsidP="001C1E78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</w:rPr>
                      </w:pPr>
                    </w:p>
                    <w:p w14:paraId="06186B83" w14:textId="37D89865" w:rsidR="00C76646" w:rsidRDefault="00C76646" w:rsidP="001C1E78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GE</w:t>
                      </w:r>
                      <w:r w:rsidR="00CB7C4D">
                        <w:rPr>
                          <w:b/>
                          <w:bCs/>
                        </w:rPr>
                        <w:t>ORGE FANELL; MANAGING DIRECTOR, COWBOYS RESTAURANT</w:t>
                      </w:r>
                    </w:p>
                    <w:p w14:paraId="43F862B8" w14:textId="4C7C3694" w:rsidR="00CB7C4D" w:rsidRDefault="00CB7C4D" w:rsidP="001C1E78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Tel; +12144559054</w:t>
                      </w:r>
                    </w:p>
                    <w:p w14:paraId="3B65B2C0" w14:textId="77777777" w:rsidR="00CB7C4D" w:rsidRPr="001C1E78" w:rsidRDefault="00CB7C4D" w:rsidP="001C1E78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C03558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1" layoutInCell="1" allowOverlap="1" wp14:anchorId="3AAAA610" wp14:editId="3E6D4644">
                <wp:simplePos x="0" y="0"/>
                <wp:positionH relativeFrom="page">
                  <wp:posOffset>323850</wp:posOffset>
                </wp:positionH>
                <wp:positionV relativeFrom="page">
                  <wp:posOffset>6440805</wp:posOffset>
                </wp:positionV>
                <wp:extent cx="1928495" cy="218313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8495" cy="2183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A8E93B" w14:textId="55B4B03B" w:rsidR="00E823FC" w:rsidRPr="00E823FC" w:rsidRDefault="001C1E78" w:rsidP="00E823FC">
                            <w:pPr>
                              <w:pStyle w:val="Heading1"/>
                            </w:pPr>
                            <w:r>
                              <w:t>hobbies</w:t>
                            </w:r>
                          </w:p>
                          <w:p w14:paraId="5E05DE80" w14:textId="070EFCBC" w:rsidR="001C1E78" w:rsidRDefault="001C1E78" w:rsidP="001C1E78">
                            <w:pPr>
                              <w:pStyle w:val="List"/>
                              <w:numPr>
                                <w:ilvl w:val="0"/>
                                <w:numId w:val="6"/>
                              </w:numPr>
                              <w:jc w:val="left"/>
                            </w:pPr>
                            <w:r w:rsidRPr="001C1E78">
                              <w:t>Foot</w:t>
                            </w:r>
                            <w:r w:rsidR="006A66B8">
                              <w:t>b</w:t>
                            </w:r>
                            <w:r w:rsidRPr="001C1E78">
                              <w:t xml:space="preserve">all </w:t>
                            </w:r>
                          </w:p>
                          <w:p w14:paraId="03CC6A7C" w14:textId="34649BF7" w:rsidR="001C1E78" w:rsidRDefault="001C1E78" w:rsidP="001C1E78">
                            <w:pPr>
                              <w:pStyle w:val="List"/>
                              <w:numPr>
                                <w:ilvl w:val="0"/>
                                <w:numId w:val="7"/>
                              </w:numPr>
                              <w:jc w:val="left"/>
                            </w:pPr>
                            <w:r w:rsidRPr="001C1E78">
                              <w:t xml:space="preserve">Running </w:t>
                            </w:r>
                          </w:p>
                          <w:p w14:paraId="14909822" w14:textId="79A8C82C" w:rsidR="001C1E78" w:rsidRDefault="001C1E78" w:rsidP="001C1E78">
                            <w:pPr>
                              <w:pStyle w:val="List"/>
                              <w:numPr>
                                <w:ilvl w:val="0"/>
                                <w:numId w:val="7"/>
                              </w:numPr>
                              <w:jc w:val="left"/>
                            </w:pPr>
                            <w:r w:rsidRPr="001C1E78">
                              <w:t xml:space="preserve">Swimming </w:t>
                            </w:r>
                          </w:p>
                          <w:p w14:paraId="2417D8A2" w14:textId="5B143851" w:rsidR="00E823FC" w:rsidRPr="00E823FC" w:rsidRDefault="001C1E78" w:rsidP="001C1E78">
                            <w:pPr>
                              <w:pStyle w:val="List"/>
                              <w:numPr>
                                <w:ilvl w:val="0"/>
                                <w:numId w:val="7"/>
                              </w:numPr>
                              <w:jc w:val="left"/>
                            </w:pPr>
                            <w:r w:rsidRPr="001C1E78">
                              <w:t xml:space="preserve">Travelling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AAAA610" id="Text Box 3" o:spid="_x0000_s1028" type="#_x0000_t202" style="position:absolute;left:0;text-align:left;margin-left:25.5pt;margin-top:507.15pt;width:151.85pt;height:171.9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" filled="f" stroked="f">
                <v:textbox>
                  <w:txbxContent>
                    <w:p w14:paraId="4BA8E93B" w14:textId="55B4B03B" w:rsidR="00E823FC" w:rsidRPr="00E823FC" w:rsidRDefault="001C1E78" w:rsidP="00E823FC">
                      <w:pPr>
                        <w:pStyle w:val="Heading1"/>
                      </w:pPr>
                      <w:r>
                        <w:t>hobbies</w:t>
                      </w:r>
                    </w:p>
                    <w:p w14:paraId="5E05DE80" w14:textId="070EFCBC" w:rsidR="001C1E78" w:rsidRDefault="001C1E78" w:rsidP="001C1E78">
                      <w:pPr>
                        <w:pStyle w:val="List"/>
                        <w:numPr>
                          <w:ilvl w:val="0"/>
                          <w:numId w:val="6"/>
                        </w:numPr>
                        <w:jc w:val="left"/>
                      </w:pPr>
                      <w:r w:rsidRPr="001C1E78">
                        <w:t>Foot</w:t>
                      </w:r>
                      <w:r w:rsidR="006A66B8">
                        <w:t>b</w:t>
                      </w:r>
                      <w:r w:rsidRPr="001C1E78">
                        <w:t xml:space="preserve">all </w:t>
                      </w:r>
                    </w:p>
                    <w:p w14:paraId="03CC6A7C" w14:textId="34649BF7" w:rsidR="001C1E78" w:rsidRDefault="001C1E78" w:rsidP="001C1E78">
                      <w:pPr>
                        <w:pStyle w:val="List"/>
                        <w:numPr>
                          <w:ilvl w:val="0"/>
                          <w:numId w:val="7"/>
                        </w:numPr>
                        <w:jc w:val="left"/>
                      </w:pPr>
                      <w:r w:rsidRPr="001C1E78">
                        <w:t xml:space="preserve">Running </w:t>
                      </w:r>
                    </w:p>
                    <w:p w14:paraId="14909822" w14:textId="79A8C82C" w:rsidR="001C1E78" w:rsidRDefault="001C1E78" w:rsidP="001C1E78">
                      <w:pPr>
                        <w:pStyle w:val="List"/>
                        <w:numPr>
                          <w:ilvl w:val="0"/>
                          <w:numId w:val="7"/>
                        </w:numPr>
                        <w:jc w:val="left"/>
                      </w:pPr>
                      <w:r w:rsidRPr="001C1E78">
                        <w:t xml:space="preserve">Swimming </w:t>
                      </w:r>
                    </w:p>
                    <w:p w14:paraId="2417D8A2" w14:textId="5B143851" w:rsidR="00E823FC" w:rsidRPr="00E823FC" w:rsidRDefault="001C1E78" w:rsidP="001C1E78">
                      <w:pPr>
                        <w:pStyle w:val="List"/>
                        <w:numPr>
                          <w:ilvl w:val="0"/>
                          <w:numId w:val="7"/>
                        </w:numPr>
                        <w:jc w:val="left"/>
                      </w:pPr>
                      <w:r w:rsidRPr="001C1E78">
                        <w:t xml:space="preserve">Travelling 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CD7353">
        <w:rPr>
          <w:noProof/>
        </w:rPr>
        <w:drawing>
          <wp:anchor distT="0" distB="0" distL="114300" distR="114300" simplePos="0" relativeHeight="251676671" behindDoc="0" locked="1" layoutInCell="1" allowOverlap="1" wp14:anchorId="349F65FB" wp14:editId="522FB91B">
            <wp:simplePos x="0" y="0"/>
            <wp:positionH relativeFrom="page">
              <wp:posOffset>5840730</wp:posOffset>
            </wp:positionH>
            <wp:positionV relativeFrom="page">
              <wp:posOffset>268605</wp:posOffset>
            </wp:positionV>
            <wp:extent cx="1684020" cy="1998345"/>
            <wp:effectExtent l="0" t="0" r="0" b="1905"/>
            <wp:wrapNone/>
            <wp:docPr id="86193935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939358" name="Picture 6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659" r="-46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1998345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354B" w:rsidRPr="00D1354B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1" layoutInCell="1" allowOverlap="1" wp14:anchorId="550071A0" wp14:editId="5309CE77">
                <wp:simplePos x="0" y="0"/>
                <wp:positionH relativeFrom="page">
                  <wp:posOffset>2619375</wp:posOffset>
                </wp:positionH>
                <wp:positionV relativeFrom="page">
                  <wp:posOffset>2181225</wp:posOffset>
                </wp:positionV>
                <wp:extent cx="4905375" cy="1524000"/>
                <wp:effectExtent l="0" t="0" r="0" b="0"/>
                <wp:wrapSquare wrapText="bothSides"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5375" cy="152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64E2FD" w14:textId="78859E80" w:rsidR="00E823FC" w:rsidRDefault="00C76646" w:rsidP="00F41D0F">
                            <w:pPr>
                              <w:pStyle w:val="Heading2"/>
                            </w:pPr>
                            <w:r>
                              <w:t xml:space="preserve">PROFILE </w:t>
                            </w:r>
                            <w:r w:rsidR="00E823FC">
                              <w:t>Summary</w:t>
                            </w:r>
                          </w:p>
                          <w:p w14:paraId="1264BF2E" w14:textId="27F64A09" w:rsidR="00E823FC" w:rsidRDefault="006136C0" w:rsidP="00E823FC">
                            <w:r>
                              <w:t>I</w:t>
                            </w:r>
                            <w:r w:rsidR="00C76646">
                              <w:t xml:space="preserve"> </w:t>
                            </w:r>
                            <w:r>
                              <w:t xml:space="preserve">am a keen, </w:t>
                            </w:r>
                            <w:r w:rsidR="00C76646">
                              <w:t>hardworking</w:t>
                            </w:r>
                            <w:r>
                              <w:t>, reliable and excellent time keeper. I am a bright and receptive person, able to communicate  with people at all levels</w:t>
                            </w:r>
                            <w:r w:rsidR="00C76646">
                              <w:t>. I am good at working using my own initiative and I am flexible in my approach to work duties. I have a good sense of humor and a pleasant approach.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0071A0" id="Text Box 26" o:spid="_x0000_s1029" type="#_x0000_t202" style="position:absolute;left:0;text-align:left;margin-left:206.25pt;margin-top:171.75pt;width:386.25pt;height:120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" filled="f" stroked="f">
                <v:textbox>
                  <w:txbxContent>
                    <w:p w14:paraId="2D64E2FD" w14:textId="78859E80" w:rsidR="00E823FC" w:rsidRDefault="00C76646" w:rsidP="00F41D0F">
                      <w:pPr>
                        <w:pStyle w:val="Heading2"/>
                      </w:pPr>
                      <w:r>
                        <w:t xml:space="preserve">PROFILE </w:t>
                      </w:r>
                      <w:r w:rsidR="00E823FC">
                        <w:t>Summary</w:t>
                      </w:r>
                    </w:p>
                    <w:p w14:paraId="1264BF2E" w14:textId="27F64A09" w:rsidR="00E823FC" w:rsidRDefault="006136C0" w:rsidP="00E823FC">
                      <w:r>
                        <w:t>I</w:t>
                      </w:r>
                      <w:r w:rsidR="00C76646">
                        <w:t xml:space="preserve"> </w:t>
                      </w:r>
                      <w:r>
                        <w:t xml:space="preserve">am a keen, </w:t>
                      </w:r>
                      <w:r w:rsidR="00C76646">
                        <w:t>hardworking</w:t>
                      </w:r>
                      <w:r>
                        <w:t>, reliable and excellent time keeper. I am a bright and receptive person, able to communicate  with people at all levels</w:t>
                      </w:r>
                      <w:r w:rsidR="00C76646">
                        <w:t>. I am good at working using my own initiative and I am flexible in my approach to work duties. I have a good sense of humor and a pleasant approach.</w:t>
                      </w: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 w:rsidR="00D1354B" w:rsidRPr="00D1354B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1" layoutInCell="1" allowOverlap="1" wp14:anchorId="4FA72A05" wp14:editId="2F772D70">
                <wp:simplePos x="0" y="0"/>
                <wp:positionH relativeFrom="page">
                  <wp:posOffset>323850</wp:posOffset>
                </wp:positionH>
                <wp:positionV relativeFrom="page">
                  <wp:posOffset>2266950</wp:posOffset>
                </wp:positionV>
                <wp:extent cx="2014220" cy="1524000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4220" cy="152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C4A53C" w14:textId="77777777" w:rsidR="00D1354B" w:rsidRPr="001C1E78" w:rsidRDefault="00E823FC" w:rsidP="00BF3A64">
                            <w:pPr>
                              <w:pStyle w:val="Heading1"/>
                              <w:rPr>
                                <w:sz w:val="24"/>
                                <w:szCs w:val="24"/>
                              </w:rPr>
                            </w:pPr>
                            <w:r w:rsidRPr="001C1E78">
                              <w:rPr>
                                <w:sz w:val="24"/>
                                <w:szCs w:val="24"/>
                              </w:rPr>
                              <w:t>Contact</w:t>
                            </w:r>
                          </w:p>
                          <w:p w14:paraId="0303BDA0" w14:textId="32F85E7F" w:rsidR="00B06ADD" w:rsidRPr="00BF3A64" w:rsidRDefault="001C1E78" w:rsidP="004A5151">
                            <w:pPr>
                              <w:pStyle w:val="ContactInfo"/>
                              <w:spacing w:line="360" w:lineRule="auto"/>
                              <w:jc w:val="left"/>
                            </w:pPr>
                            <w:r>
                              <w:t>+254748843342</w:t>
                            </w:r>
                          </w:p>
                          <w:p w14:paraId="418E59E6" w14:textId="0854679E" w:rsidR="00B06ADD" w:rsidRPr="001C1E78" w:rsidRDefault="001C1E78" w:rsidP="004A5151">
                            <w:pPr>
                              <w:pStyle w:val="ContactInfo"/>
                              <w:spacing w:line="360" w:lineRule="auto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t</w:t>
                            </w:r>
                            <w:r w:rsidRPr="001C1E78">
                              <w:rPr>
                                <w:sz w:val="22"/>
                                <w:szCs w:val="22"/>
                              </w:rPr>
                              <w:t>homasonderi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2022</w:t>
                            </w:r>
                            <w:r w:rsidRPr="001C1E78">
                              <w:rPr>
                                <w:sz w:val="22"/>
                                <w:szCs w:val="22"/>
                              </w:rPr>
                              <w:t>@gmailcom</w:t>
                            </w:r>
                          </w:p>
                          <w:p w14:paraId="0D1B9DEF" w14:textId="36A492BA" w:rsidR="00B06ADD" w:rsidRPr="00BF3A64" w:rsidRDefault="001C1E78" w:rsidP="004A5151">
                            <w:pPr>
                              <w:pStyle w:val="ContactInfo"/>
                              <w:spacing w:line="360" w:lineRule="auto"/>
                              <w:jc w:val="left"/>
                            </w:pPr>
                            <w:r>
                              <w:t>KISII, KSI, Kenya</w:t>
                            </w:r>
                          </w:p>
                          <w:p w14:paraId="778687FA" w14:textId="0A16E5F3" w:rsidR="00D1354B" w:rsidRPr="00BF3A64" w:rsidRDefault="00D1354B" w:rsidP="001C1E78">
                            <w:pPr>
                              <w:pStyle w:val="ContactInfo"/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FA72A05" id="Text Box 15" o:spid="_x0000_s1030" type="#_x0000_t202" style="position:absolute;left:0;text-align:left;margin-left:25.5pt;margin-top:178.5pt;width:158.6pt;height:120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" filled="f" stroked="f">
                <v:textbox>
                  <w:txbxContent>
                    <w:p w14:paraId="30C4A53C" w14:textId="77777777" w:rsidR="00D1354B" w:rsidRPr="001C1E78" w:rsidRDefault="00E823FC" w:rsidP="00BF3A64">
                      <w:pPr>
                        <w:pStyle w:val="Heading1"/>
                        <w:rPr>
                          <w:sz w:val="24"/>
                          <w:szCs w:val="24"/>
                        </w:rPr>
                      </w:pPr>
                      <w:r w:rsidRPr="001C1E78">
                        <w:rPr>
                          <w:sz w:val="24"/>
                          <w:szCs w:val="24"/>
                        </w:rPr>
                        <w:t>Contact</w:t>
                      </w:r>
                    </w:p>
                    <w:p w14:paraId="0303BDA0" w14:textId="32F85E7F" w:rsidR="00B06ADD" w:rsidRPr="00BF3A64" w:rsidRDefault="001C1E78" w:rsidP="004A5151">
                      <w:pPr>
                        <w:pStyle w:val="ContactInfo"/>
                        <w:spacing w:line="360" w:lineRule="auto"/>
                        <w:jc w:val="left"/>
                      </w:pPr>
                      <w:r>
                        <w:t>+254748843342</w:t>
                      </w:r>
                    </w:p>
                    <w:p w14:paraId="418E59E6" w14:textId="0854679E" w:rsidR="00B06ADD" w:rsidRPr="001C1E78" w:rsidRDefault="001C1E78" w:rsidP="004A5151">
                      <w:pPr>
                        <w:pStyle w:val="ContactInfo"/>
                        <w:spacing w:line="360" w:lineRule="auto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t</w:t>
                      </w:r>
                      <w:r w:rsidRPr="001C1E78">
                        <w:rPr>
                          <w:sz w:val="22"/>
                          <w:szCs w:val="22"/>
                        </w:rPr>
                        <w:t>homasonderi</w:t>
                      </w:r>
                      <w:r>
                        <w:rPr>
                          <w:sz w:val="22"/>
                          <w:szCs w:val="22"/>
                        </w:rPr>
                        <w:t>2022</w:t>
                      </w:r>
                      <w:r w:rsidRPr="001C1E78">
                        <w:rPr>
                          <w:sz w:val="22"/>
                          <w:szCs w:val="22"/>
                        </w:rPr>
                        <w:t>@gmailcom</w:t>
                      </w:r>
                    </w:p>
                    <w:p w14:paraId="0D1B9DEF" w14:textId="36A492BA" w:rsidR="00B06ADD" w:rsidRPr="00BF3A64" w:rsidRDefault="001C1E78" w:rsidP="004A5151">
                      <w:pPr>
                        <w:pStyle w:val="ContactInfo"/>
                        <w:spacing w:line="360" w:lineRule="auto"/>
                        <w:jc w:val="left"/>
                      </w:pPr>
                      <w:r>
                        <w:t>KISII, KSI, Kenya</w:t>
                      </w:r>
                    </w:p>
                    <w:p w14:paraId="778687FA" w14:textId="0A16E5F3" w:rsidR="00D1354B" w:rsidRPr="00BF3A64" w:rsidRDefault="00D1354B" w:rsidP="001C1E78">
                      <w:pPr>
                        <w:pStyle w:val="ContactInfo"/>
                        <w:jc w:val="left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6328AE35" w14:textId="03142452" w:rsidR="00D1354B" w:rsidRDefault="00CB7C4D" w:rsidP="001C1E78">
      <w:pPr>
        <w:pStyle w:val="Subtitle"/>
        <w:rPr>
          <w:vertAlign w:val="subscript"/>
        </w:rPr>
      </w:pPr>
      <w:r>
        <w:rPr>
          <w:rFonts w:asciiTheme="majorHAnsi" w:hAnsiTheme="majorHAnsi"/>
          <w:b/>
          <w:color w:val="595959" w:themeColor="text1" w:themeTint="A6"/>
          <w:spacing w:val="60"/>
          <w:kern w:val="200"/>
          <w:sz w:val="60"/>
          <w:szCs w:val="70"/>
          <w14:numSpacing w14:val="proportional"/>
        </w:rPr>
        <w:t xml:space="preserve">   </w:t>
      </w:r>
      <w:r w:rsidR="001C1E78">
        <w:rPr>
          <w:rFonts w:asciiTheme="majorHAnsi" w:hAnsiTheme="majorHAnsi"/>
          <w:b/>
          <w:color w:val="595959" w:themeColor="text1" w:themeTint="A6"/>
          <w:spacing w:val="60"/>
          <w:kern w:val="200"/>
          <w:sz w:val="60"/>
          <w:szCs w:val="70"/>
          <w14:numSpacing w14:val="proportional"/>
        </w:rPr>
        <w:t>t</w:t>
      </w:r>
      <w:r w:rsidR="001C1E78" w:rsidRPr="001C1E78">
        <w:rPr>
          <w:rFonts w:asciiTheme="majorHAnsi" w:hAnsiTheme="majorHAnsi"/>
          <w:b/>
          <w:color w:val="595959" w:themeColor="text1" w:themeTint="A6"/>
          <w:spacing w:val="60"/>
          <w:kern w:val="200"/>
          <w:sz w:val="60"/>
          <w:szCs w:val="70"/>
          <w14:numSpacing w14:val="proportional"/>
        </w:rPr>
        <w:t xml:space="preserve">HOMAS ONDERI </w:t>
      </w:r>
    </w:p>
    <w:sectPr w:rsidR="00D1354B" w:rsidSect="00D1354B">
      <w:pgSz w:w="12240" w:h="15840" w:code="1"/>
      <w:pgMar w:top="36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A38CA2" w14:textId="77777777" w:rsidR="00F74D33" w:rsidRDefault="00F74D33" w:rsidP="00D1354B">
      <w:r>
        <w:separator/>
      </w:r>
    </w:p>
  </w:endnote>
  <w:endnote w:type="continuationSeparator" w:id="0">
    <w:p w14:paraId="5ACF4573" w14:textId="77777777" w:rsidR="00F74D33" w:rsidRDefault="00F74D33" w:rsidP="00D13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5EFFA5" w14:textId="77777777" w:rsidR="00F74D33" w:rsidRDefault="00F74D33" w:rsidP="00D1354B">
      <w:r>
        <w:separator/>
      </w:r>
    </w:p>
  </w:footnote>
  <w:footnote w:type="continuationSeparator" w:id="0">
    <w:p w14:paraId="73A75AF3" w14:textId="77777777" w:rsidR="00F74D33" w:rsidRDefault="00F74D33" w:rsidP="00D135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DCF2B2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80752C"/>
    <w:multiLevelType w:val="hybridMultilevel"/>
    <w:tmpl w:val="F2ECE5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D5164"/>
    <w:multiLevelType w:val="hybridMultilevel"/>
    <w:tmpl w:val="67A6B93E"/>
    <w:lvl w:ilvl="0" w:tplc="FE0CB62E">
      <w:numFmt w:val="bullet"/>
      <w:lvlText w:val="•"/>
      <w:lvlJc w:val="left"/>
      <w:pPr>
        <w:ind w:left="720" w:hanging="360"/>
      </w:pPr>
      <w:rPr>
        <w:rFonts w:ascii="Candara" w:eastAsiaTheme="minorHAnsi" w:hAnsi="Candara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93084"/>
    <w:multiLevelType w:val="hybridMultilevel"/>
    <w:tmpl w:val="CD56044C"/>
    <w:lvl w:ilvl="0" w:tplc="FE0CB62E">
      <w:numFmt w:val="bullet"/>
      <w:lvlText w:val="•"/>
      <w:lvlJc w:val="left"/>
      <w:pPr>
        <w:ind w:left="720" w:hanging="360"/>
      </w:pPr>
      <w:rPr>
        <w:rFonts w:ascii="Candara" w:eastAsiaTheme="minorHAnsi" w:hAnsi="Candara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230E80"/>
    <w:multiLevelType w:val="hybridMultilevel"/>
    <w:tmpl w:val="EA9850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51568"/>
    <w:multiLevelType w:val="hybridMultilevel"/>
    <w:tmpl w:val="747C2070"/>
    <w:lvl w:ilvl="0" w:tplc="FE0CB62E">
      <w:numFmt w:val="bullet"/>
      <w:lvlText w:val="•"/>
      <w:lvlJc w:val="left"/>
      <w:pPr>
        <w:ind w:left="720" w:hanging="360"/>
      </w:pPr>
      <w:rPr>
        <w:rFonts w:ascii="Candara" w:eastAsiaTheme="minorHAnsi" w:hAnsi="Candara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B679F"/>
    <w:multiLevelType w:val="hybridMultilevel"/>
    <w:tmpl w:val="A93CF31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F8F4AC1"/>
    <w:multiLevelType w:val="hybridMultilevel"/>
    <w:tmpl w:val="9C40B59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1F29EE"/>
    <w:multiLevelType w:val="hybridMultilevel"/>
    <w:tmpl w:val="A6883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4"/>
  </w:num>
  <w:num w:numId="5">
    <w:abstractNumId w:val="0"/>
  </w:num>
  <w:num w:numId="6">
    <w:abstractNumId w:val="8"/>
  </w:num>
  <w:num w:numId="7">
    <w:abstractNumId w:val="5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E78"/>
    <w:rsid w:val="00007F3D"/>
    <w:rsid w:val="00020F1A"/>
    <w:rsid w:val="00046B5F"/>
    <w:rsid w:val="0006442E"/>
    <w:rsid w:val="0008190F"/>
    <w:rsid w:val="000A576C"/>
    <w:rsid w:val="000C796A"/>
    <w:rsid w:val="00110DCD"/>
    <w:rsid w:val="001137A8"/>
    <w:rsid w:val="00136C5C"/>
    <w:rsid w:val="00182925"/>
    <w:rsid w:val="00196147"/>
    <w:rsid w:val="001A572F"/>
    <w:rsid w:val="001C1E78"/>
    <w:rsid w:val="002056E8"/>
    <w:rsid w:val="00210649"/>
    <w:rsid w:val="00213C66"/>
    <w:rsid w:val="00231652"/>
    <w:rsid w:val="00257458"/>
    <w:rsid w:val="002A55AD"/>
    <w:rsid w:val="002E21BD"/>
    <w:rsid w:val="0032226E"/>
    <w:rsid w:val="0036014C"/>
    <w:rsid w:val="00371639"/>
    <w:rsid w:val="003A0A68"/>
    <w:rsid w:val="003B33FB"/>
    <w:rsid w:val="003D152C"/>
    <w:rsid w:val="003F24CC"/>
    <w:rsid w:val="00416CAD"/>
    <w:rsid w:val="0042158C"/>
    <w:rsid w:val="004261DC"/>
    <w:rsid w:val="0042625C"/>
    <w:rsid w:val="00444F90"/>
    <w:rsid w:val="0046288F"/>
    <w:rsid w:val="004650A1"/>
    <w:rsid w:val="00477EE5"/>
    <w:rsid w:val="004A0CA2"/>
    <w:rsid w:val="004A5151"/>
    <w:rsid w:val="004D306E"/>
    <w:rsid w:val="004D4E17"/>
    <w:rsid w:val="004F1B78"/>
    <w:rsid w:val="004F56BA"/>
    <w:rsid w:val="0051213B"/>
    <w:rsid w:val="00530BA3"/>
    <w:rsid w:val="00533946"/>
    <w:rsid w:val="0054365E"/>
    <w:rsid w:val="005933EA"/>
    <w:rsid w:val="005F2437"/>
    <w:rsid w:val="006069F1"/>
    <w:rsid w:val="006136C0"/>
    <w:rsid w:val="0066025D"/>
    <w:rsid w:val="006602EC"/>
    <w:rsid w:val="00663982"/>
    <w:rsid w:val="00682CFB"/>
    <w:rsid w:val="00684877"/>
    <w:rsid w:val="00685076"/>
    <w:rsid w:val="00692CEC"/>
    <w:rsid w:val="006A66B8"/>
    <w:rsid w:val="006B29A0"/>
    <w:rsid w:val="006D62DF"/>
    <w:rsid w:val="006F1F65"/>
    <w:rsid w:val="006F609F"/>
    <w:rsid w:val="006F71FC"/>
    <w:rsid w:val="00702C03"/>
    <w:rsid w:val="00711909"/>
    <w:rsid w:val="00716E5A"/>
    <w:rsid w:val="00722B5F"/>
    <w:rsid w:val="0073059E"/>
    <w:rsid w:val="00733701"/>
    <w:rsid w:val="00757443"/>
    <w:rsid w:val="007614CA"/>
    <w:rsid w:val="00767510"/>
    <w:rsid w:val="007A6E81"/>
    <w:rsid w:val="007B0BFB"/>
    <w:rsid w:val="007B0EEC"/>
    <w:rsid w:val="007E112A"/>
    <w:rsid w:val="007F418C"/>
    <w:rsid w:val="00821E07"/>
    <w:rsid w:val="008350DD"/>
    <w:rsid w:val="00850034"/>
    <w:rsid w:val="00851932"/>
    <w:rsid w:val="00864853"/>
    <w:rsid w:val="0086648A"/>
    <w:rsid w:val="008A00D1"/>
    <w:rsid w:val="008B5108"/>
    <w:rsid w:val="008C57C3"/>
    <w:rsid w:val="00906475"/>
    <w:rsid w:val="00917E46"/>
    <w:rsid w:val="009256DC"/>
    <w:rsid w:val="00930B81"/>
    <w:rsid w:val="00977384"/>
    <w:rsid w:val="0098307F"/>
    <w:rsid w:val="00997085"/>
    <w:rsid w:val="009C13BF"/>
    <w:rsid w:val="009D68F5"/>
    <w:rsid w:val="009D716C"/>
    <w:rsid w:val="00A3362D"/>
    <w:rsid w:val="00A34B40"/>
    <w:rsid w:val="00A83898"/>
    <w:rsid w:val="00A8535F"/>
    <w:rsid w:val="00A8582A"/>
    <w:rsid w:val="00AA151F"/>
    <w:rsid w:val="00AE06F1"/>
    <w:rsid w:val="00AE2BF2"/>
    <w:rsid w:val="00B06ADD"/>
    <w:rsid w:val="00B10275"/>
    <w:rsid w:val="00B23EBB"/>
    <w:rsid w:val="00B41010"/>
    <w:rsid w:val="00B55AD3"/>
    <w:rsid w:val="00B817AB"/>
    <w:rsid w:val="00BA1836"/>
    <w:rsid w:val="00BC32F1"/>
    <w:rsid w:val="00BD484E"/>
    <w:rsid w:val="00BF3A64"/>
    <w:rsid w:val="00C0042C"/>
    <w:rsid w:val="00C02A25"/>
    <w:rsid w:val="00C030BE"/>
    <w:rsid w:val="00C03558"/>
    <w:rsid w:val="00C22541"/>
    <w:rsid w:val="00C40A22"/>
    <w:rsid w:val="00C76646"/>
    <w:rsid w:val="00CA5B37"/>
    <w:rsid w:val="00CB7C4D"/>
    <w:rsid w:val="00CC42B0"/>
    <w:rsid w:val="00CD7353"/>
    <w:rsid w:val="00CE342F"/>
    <w:rsid w:val="00CF1D3D"/>
    <w:rsid w:val="00CF7D78"/>
    <w:rsid w:val="00D04C25"/>
    <w:rsid w:val="00D1354B"/>
    <w:rsid w:val="00D42E13"/>
    <w:rsid w:val="00D4324E"/>
    <w:rsid w:val="00D55A5C"/>
    <w:rsid w:val="00D56A50"/>
    <w:rsid w:val="00D920AB"/>
    <w:rsid w:val="00DC50ED"/>
    <w:rsid w:val="00DE4A00"/>
    <w:rsid w:val="00E052EE"/>
    <w:rsid w:val="00E12E68"/>
    <w:rsid w:val="00E41601"/>
    <w:rsid w:val="00E64466"/>
    <w:rsid w:val="00E724A0"/>
    <w:rsid w:val="00E75ED9"/>
    <w:rsid w:val="00E823FC"/>
    <w:rsid w:val="00E97C92"/>
    <w:rsid w:val="00EA1214"/>
    <w:rsid w:val="00EB7B9D"/>
    <w:rsid w:val="00EE22B8"/>
    <w:rsid w:val="00EE2DF6"/>
    <w:rsid w:val="00F02F3A"/>
    <w:rsid w:val="00F100AF"/>
    <w:rsid w:val="00F16E9A"/>
    <w:rsid w:val="00F35397"/>
    <w:rsid w:val="00F41D0F"/>
    <w:rsid w:val="00F50EAF"/>
    <w:rsid w:val="00F74D33"/>
    <w:rsid w:val="00FD11F7"/>
    <w:rsid w:val="00FD6886"/>
    <w:rsid w:val="00FD6CF2"/>
    <w:rsid w:val="00FE0784"/>
    <w:rsid w:val="00FF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D5341F"/>
  <w15:chartTrackingRefBased/>
  <w15:docId w15:val="{1FD93B09-F324-4D1A-BE0A-34A4E7855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1D0F"/>
    <w:pPr>
      <w:spacing w:after="0" w:line="240" w:lineRule="auto"/>
      <w:jc w:val="both"/>
    </w:pPr>
    <w:rPr>
      <w:rFonts w:cs="Open Sans"/>
      <w:color w:val="767171" w:themeColor="background2" w:themeShade="80"/>
      <w:position w:val="9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1D0F"/>
    <w:pPr>
      <w:spacing w:after="240" w:line="4" w:lineRule="atLeast"/>
      <w:jc w:val="right"/>
      <w:outlineLvl w:val="0"/>
    </w:pPr>
    <w:rPr>
      <w:b/>
      <w:caps/>
      <w:color w:val="7F7F7F" w:themeColor="text1" w:themeTint="80"/>
      <w:spacing w:val="20"/>
      <w:kern w:val="48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F41D0F"/>
    <w:pPr>
      <w:spacing w:after="240"/>
      <w:outlineLvl w:val="1"/>
    </w:pPr>
    <w:rPr>
      <w:b/>
      <w:caps/>
      <w:position w:val="8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F41D0F"/>
    <w:pPr>
      <w:spacing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F41D0F"/>
    <w:pPr>
      <w:spacing w:after="8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qFormat/>
    <w:rsid w:val="007A6E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183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A183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B55A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354B"/>
  </w:style>
  <w:style w:type="paragraph" w:styleId="Footer">
    <w:name w:val="footer"/>
    <w:basedOn w:val="Normal"/>
    <w:link w:val="FooterChar"/>
    <w:uiPriority w:val="99"/>
    <w:semiHidden/>
    <w:rsid w:val="00B55A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1354B"/>
  </w:style>
  <w:style w:type="paragraph" w:styleId="Title">
    <w:name w:val="Title"/>
    <w:basedOn w:val="Normal"/>
    <w:next w:val="Normal"/>
    <w:link w:val="TitleChar"/>
    <w:uiPriority w:val="10"/>
    <w:qFormat/>
    <w:rsid w:val="00B06ADD"/>
    <w:pPr>
      <w:jc w:val="left"/>
    </w:pPr>
    <w:rPr>
      <w:rFonts w:asciiTheme="majorHAnsi" w:hAnsiTheme="majorHAnsi"/>
      <w:b/>
      <w:caps/>
      <w:color w:val="595959" w:themeColor="text1" w:themeTint="A6"/>
      <w:spacing w:val="60"/>
      <w:kern w:val="200"/>
      <w:position w:val="0"/>
      <w:sz w:val="60"/>
      <w:szCs w:val="70"/>
      <w14:numSpacing w14:val="proportional"/>
    </w:rPr>
  </w:style>
  <w:style w:type="character" w:customStyle="1" w:styleId="TitleChar">
    <w:name w:val="Title Char"/>
    <w:basedOn w:val="DefaultParagraphFont"/>
    <w:link w:val="Title"/>
    <w:uiPriority w:val="10"/>
    <w:rsid w:val="00B06ADD"/>
    <w:rPr>
      <w:rFonts w:asciiTheme="majorHAnsi" w:hAnsiTheme="majorHAnsi" w:cs="Open Sans"/>
      <w:b/>
      <w:caps/>
      <w:color w:val="595959" w:themeColor="text1" w:themeTint="A6"/>
      <w:spacing w:val="60"/>
      <w:kern w:val="200"/>
      <w:sz w:val="60"/>
      <w:szCs w:val="70"/>
      <w:lang w:val="en-US"/>
      <w14:numSpacing w14:val="proportion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354B"/>
    <w:pPr>
      <w:spacing w:after="160"/>
      <w:jc w:val="left"/>
    </w:pPr>
    <w:rPr>
      <w:caps/>
      <w:color w:val="3B3838" w:themeColor="background2" w:themeShade="40"/>
      <w:spacing w:val="80"/>
      <w:kern w:val="144"/>
      <w:position w:val="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354B"/>
    <w:rPr>
      <w:rFonts w:cs="Open Sans"/>
      <w:caps/>
      <w:color w:val="3B3838" w:themeColor="background2" w:themeShade="40"/>
      <w:spacing w:val="80"/>
      <w:kern w:val="144"/>
      <w:sz w:val="28"/>
      <w:szCs w:val="28"/>
      <w:lang w:val="en-GB"/>
    </w:rPr>
  </w:style>
  <w:style w:type="paragraph" w:customStyle="1" w:styleId="Graphicsanchor">
    <w:name w:val="Graphics anchor"/>
    <w:basedOn w:val="Normal"/>
    <w:qFormat/>
    <w:rsid w:val="00D1354B"/>
    <w:rPr>
      <w:vertAlign w:val="subscript"/>
    </w:rPr>
  </w:style>
  <w:style w:type="character" w:customStyle="1" w:styleId="Heading1Char">
    <w:name w:val="Heading 1 Char"/>
    <w:basedOn w:val="DefaultParagraphFont"/>
    <w:link w:val="Heading1"/>
    <w:uiPriority w:val="9"/>
    <w:rsid w:val="00F41D0F"/>
    <w:rPr>
      <w:rFonts w:cs="Open Sans"/>
      <w:b/>
      <w:caps/>
      <w:color w:val="7F7F7F" w:themeColor="text1" w:themeTint="80"/>
      <w:spacing w:val="20"/>
      <w:kern w:val="48"/>
      <w:position w:val="9"/>
      <w:sz w:val="32"/>
      <w:szCs w:val="32"/>
      <w:lang w:val="en-US"/>
    </w:rPr>
  </w:style>
  <w:style w:type="paragraph" w:customStyle="1" w:styleId="ContactInfo">
    <w:name w:val="Contact Info"/>
    <w:basedOn w:val="Normal"/>
    <w:qFormat/>
    <w:rsid w:val="00E823FC"/>
    <w:pPr>
      <w:spacing w:line="276" w:lineRule="auto"/>
      <w:contextualSpacing/>
      <w:jc w:val="right"/>
    </w:pPr>
    <w:rPr>
      <w:position w:val="0"/>
    </w:rPr>
  </w:style>
  <w:style w:type="character" w:customStyle="1" w:styleId="Heading2Char">
    <w:name w:val="Heading 2 Char"/>
    <w:basedOn w:val="DefaultParagraphFont"/>
    <w:link w:val="Heading2"/>
    <w:uiPriority w:val="9"/>
    <w:rsid w:val="00F41D0F"/>
    <w:rPr>
      <w:rFonts w:cs="Open Sans"/>
      <w:b/>
      <w:caps/>
      <w:color w:val="767171" w:themeColor="background2" w:themeShade="80"/>
      <w:position w:val="8"/>
      <w:sz w:val="32"/>
      <w:szCs w:val="32"/>
      <w:lang w:val="en-US"/>
    </w:rPr>
  </w:style>
  <w:style w:type="paragraph" w:styleId="Closing">
    <w:name w:val="Closing"/>
    <w:basedOn w:val="Normal"/>
    <w:link w:val="ClosingChar"/>
    <w:uiPriority w:val="99"/>
    <w:semiHidden/>
    <w:rsid w:val="00D1354B"/>
  </w:style>
  <w:style w:type="character" w:customStyle="1" w:styleId="ClosingChar">
    <w:name w:val="Closing Char"/>
    <w:basedOn w:val="DefaultParagraphFont"/>
    <w:link w:val="Closing"/>
    <w:uiPriority w:val="99"/>
    <w:semiHidden/>
    <w:rsid w:val="00821E07"/>
    <w:rPr>
      <w:rFonts w:cs="Open Sans"/>
      <w:color w:val="767171" w:themeColor="background2" w:themeShade="80"/>
      <w:position w:val="9"/>
      <w:sz w:val="24"/>
      <w:szCs w:val="24"/>
      <w:lang w:val="en-GB"/>
    </w:rPr>
  </w:style>
  <w:style w:type="paragraph" w:styleId="Date">
    <w:name w:val="Date"/>
    <w:basedOn w:val="Normal"/>
    <w:next w:val="Normal"/>
    <w:link w:val="DateChar"/>
    <w:uiPriority w:val="99"/>
    <w:rsid w:val="00EA1214"/>
  </w:style>
  <w:style w:type="character" w:customStyle="1" w:styleId="DateChar">
    <w:name w:val="Date Char"/>
    <w:basedOn w:val="DefaultParagraphFont"/>
    <w:link w:val="Date"/>
    <w:uiPriority w:val="99"/>
    <w:rsid w:val="00EA1214"/>
    <w:rPr>
      <w:rFonts w:cs="Open Sans"/>
      <w:color w:val="767171" w:themeColor="background2" w:themeShade="80"/>
      <w:position w:val="9"/>
      <w:sz w:val="24"/>
      <w:szCs w:val="24"/>
      <w:lang w:val="en-GB"/>
    </w:rPr>
  </w:style>
  <w:style w:type="paragraph" w:customStyle="1" w:styleId="Leftpanelinfo">
    <w:name w:val="Left panel info"/>
    <w:basedOn w:val="Normal"/>
    <w:qFormat/>
    <w:rsid w:val="00F41D0F"/>
    <w:pPr>
      <w:jc w:val="right"/>
    </w:pPr>
  </w:style>
  <w:style w:type="character" w:styleId="Emphasis">
    <w:name w:val="Emphasis"/>
    <w:basedOn w:val="DefaultParagraphFont"/>
    <w:uiPriority w:val="20"/>
    <w:qFormat/>
    <w:rsid w:val="00F41D0F"/>
    <w:rPr>
      <w:b/>
      <w:i w:val="0"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F41D0F"/>
    <w:rPr>
      <w:rFonts w:cs="Open Sans"/>
      <w:b/>
      <w:color w:val="767171" w:themeColor="background2" w:themeShade="80"/>
      <w:position w:val="9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F41D0F"/>
    <w:rPr>
      <w:rFonts w:cs="Open Sans"/>
      <w:color w:val="767171" w:themeColor="background2" w:themeShade="80"/>
      <w:position w:val="9"/>
      <w:sz w:val="24"/>
      <w:szCs w:val="24"/>
      <w:lang w:val="en-US"/>
    </w:rPr>
  </w:style>
  <w:style w:type="paragraph" w:styleId="ListBullet">
    <w:name w:val="List Bullet"/>
    <w:basedOn w:val="Normal"/>
    <w:uiPriority w:val="99"/>
    <w:rsid w:val="00F41D0F"/>
    <w:pPr>
      <w:numPr>
        <w:numId w:val="5"/>
      </w:numPr>
      <w:spacing w:before="80"/>
      <w:ind w:left="720"/>
      <w:contextualSpacing/>
    </w:pPr>
  </w:style>
  <w:style w:type="paragraph" w:styleId="List">
    <w:name w:val="List"/>
    <w:basedOn w:val="Normal"/>
    <w:uiPriority w:val="99"/>
    <w:rsid w:val="00F41D0F"/>
    <w:pPr>
      <w:spacing w:after="80" w:line="312" w:lineRule="auto"/>
      <w:ind w:left="360" w:hanging="360"/>
      <w:jc w:val="right"/>
    </w:pPr>
  </w:style>
  <w:style w:type="paragraph" w:styleId="NormalWeb">
    <w:name w:val="Normal (Web)"/>
    <w:basedOn w:val="Normal"/>
    <w:uiPriority w:val="99"/>
    <w:semiHidden/>
    <w:unhideWhenUsed/>
    <w:rsid w:val="006136C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positio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52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S\AppData\Roaming\Microsoft\Templates\Simple%20professional%20resume%20with%20phot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5">
      <a:majorFont>
        <a:latin typeface="Century Schoolbook"/>
        <a:ea typeface=""/>
        <a:cs typeface=""/>
      </a:majorFont>
      <a:minorFont>
        <a:latin typeface="Candar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230e9df3-be65-4c73-a93b-d1236ebd677e" xsi:nil="true"/>
    <ImageTagsTaxHTField xmlns="71af3243-3dd4-4a8d-8c0d-dd76da1f02a5">
      <Terms xmlns="http://schemas.microsoft.com/office/infopath/2007/PartnerControls"/>
    </ImageTagsTaxHTField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MediaServiceKeyPoints xmlns="71af3243-3dd4-4a8d-8c0d-dd76da1f02a5" xsi:nil="true"/>
    <SharedWithUsers xmlns="16c05727-aa75-4e4a-9b5f-8a80a1165891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D8767-FDC7-4265-A80A-4A058DDFF65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30e9df3-be65-4c73-a93b-d1236ebd677e"/>
    <ds:schemaRef ds:uri="71af3243-3dd4-4a8d-8c0d-dd76da1f02a5"/>
    <ds:schemaRef ds:uri="16c05727-aa75-4e4a-9b5f-8a80a1165891"/>
  </ds:schemaRefs>
</ds:datastoreItem>
</file>

<file path=customXml/itemProps2.xml><?xml version="1.0" encoding="utf-8"?>
<ds:datastoreItem xmlns:ds="http://schemas.openxmlformats.org/officeDocument/2006/customXml" ds:itemID="{DE5BF623-0A8D-4E47-BF09-27C1CEAC54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558AF9-25B2-4F6B-A422-626FD6F364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37EC50-00AC-459B-A64B-0532C35A932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Simple professional resume with photo</Template>
  <TotalTime>1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AMOS</dc:creator>
  <cp:keywords/>
  <dc:description/>
  <cp:lastModifiedBy>DIASPORA CYBER</cp:lastModifiedBy>
  <cp:revision>2</cp:revision>
  <cp:lastPrinted>2025-11-21T09:35:00Z</cp:lastPrinted>
  <dcterms:created xsi:type="dcterms:W3CDTF">2026-01-09T10:49:00Z</dcterms:created>
  <dcterms:modified xsi:type="dcterms:W3CDTF">2026-01-09T10:49:00Z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  <property fmtid="{D5CDD505-2E9C-101B-9397-08002B2CF9AE}" pid="4" name="Order">
    <vt:r8>5357700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  <property fmtid="{D5CDD505-2E9C-101B-9397-08002B2CF9AE}" pid="10" name="ComplianceAssetId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GrammarlyDocumentId">
    <vt:lpwstr>d2ef99e0-2fbe-4205-86f6-51c72f61c62d</vt:lpwstr>
  </property>
</Properties>
</file>