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38C4" w14:textId="022ADE22" w:rsidR="00D110A7" w:rsidRDefault="00735208" w:rsidP="00D539BB">
      <w:pPr>
        <w:pStyle w:val="Name"/>
      </w:pPr>
      <w:r>
        <w:t>Robert Wabuti otanga.</w:t>
      </w:r>
    </w:p>
    <w:p w14:paraId="4FDBD55E" w14:textId="77777777" w:rsidR="00802B1E" w:rsidRDefault="00D539BB">
      <w:pPr>
        <w:pStyle w:val="ContactInfo"/>
      </w:pPr>
      <w:r>
        <w:t>P.o.Box 50</w:t>
      </w:r>
      <w:r w:rsidR="00F81ACA">
        <w:t xml:space="preserve">102 </w:t>
      </w:r>
      <w:proofErr w:type="spellStart"/>
      <w:r w:rsidR="00F94F6A">
        <w:t>Bulimbo</w:t>
      </w:r>
      <w:proofErr w:type="spellEnd"/>
      <w:r w:rsidR="00F94F6A">
        <w:t xml:space="preserve"> ,Kakamega, Kenya.</w:t>
      </w:r>
    </w:p>
    <w:p w14:paraId="47C57E03" w14:textId="28268EDC" w:rsidR="008A3180" w:rsidRDefault="00802B1E">
      <w:pPr>
        <w:pStyle w:val="ContactInfo"/>
        <w:rPr>
          <w:rStyle w:val="Hyperlink"/>
        </w:rPr>
      </w:pPr>
      <w:r>
        <w:t>Em</w:t>
      </w:r>
      <w:r w:rsidR="00A908E4">
        <w:t>ail:</w:t>
      </w:r>
      <w:r w:rsidR="00F93D81">
        <w:t xml:space="preserve"> </w:t>
      </w:r>
      <w:hyperlink r:id="rId8" w:history="1">
        <w:r w:rsidR="00D110A7" w:rsidRPr="00332850">
          <w:rPr>
            <w:rStyle w:val="Hyperlink"/>
          </w:rPr>
          <w:t>robert_otanga@hotmail.com</w:t>
        </w:r>
      </w:hyperlink>
    </w:p>
    <w:p w14:paraId="5DEC301B" w14:textId="617FD2E2" w:rsidR="00802B1E" w:rsidRDefault="007C7D68">
      <w:pPr>
        <w:pStyle w:val="ContactInfo"/>
      </w:pPr>
      <w:r>
        <w:rPr>
          <w:rStyle w:val="Hyperlink"/>
        </w:rPr>
        <w:t>Tel; +254757038232</w:t>
      </w:r>
    </w:p>
    <w:p w14:paraId="315C83A1" w14:textId="77777777" w:rsidR="0099550B" w:rsidRDefault="00D110A7" w:rsidP="00703E29">
      <w:pPr>
        <w:pStyle w:val="ContactInfo"/>
      </w:pPr>
      <w:r>
        <w:t xml:space="preserve">D.O.B </w:t>
      </w:r>
      <w:r w:rsidR="0099550B">
        <w:t>;  24</w:t>
      </w:r>
      <w:r>
        <w:t>/05/1985.</w:t>
      </w:r>
    </w:p>
    <w:p w14:paraId="718BA3C2" w14:textId="3DCAAE89" w:rsidR="003A3B86" w:rsidRDefault="005B3493" w:rsidP="00703E29">
      <w:pPr>
        <w:pStyle w:val="ContactInfo"/>
      </w:pPr>
      <w:r>
        <w:t>Martial Statues</w:t>
      </w:r>
      <w:r w:rsidR="00C51C41">
        <w:t>: Single</w:t>
      </w:r>
    </w:p>
    <w:sdt>
      <w:sdtPr>
        <w:id w:val="-1179423465"/>
        <w:placeholder>
          <w:docPart w:val="3517BEBBA2683E4590D604646BD27281"/>
        </w:placeholder>
        <w:temporary/>
        <w:showingPlcHdr/>
        <w15:appearance w15:val="hidden"/>
      </w:sdtPr>
      <w:sdtEndPr/>
      <w:sdtContent>
        <w:p w14:paraId="26CBD928" w14:textId="77777777" w:rsidR="0017249B" w:rsidRDefault="006106CC">
          <w:pPr>
            <w:pStyle w:val="Heading1"/>
          </w:pPr>
          <w:r>
            <w:t>Objective</w:t>
          </w:r>
        </w:p>
      </w:sdtContent>
    </w:sdt>
    <w:p w14:paraId="7DA7FCC6" w14:textId="436E236F" w:rsidR="00077E47" w:rsidRDefault="00BE3DF8">
      <w:r>
        <w:t xml:space="preserve">To Learn and </w:t>
      </w:r>
      <w:r w:rsidR="00880E2B">
        <w:t>teach</w:t>
      </w:r>
      <w:r w:rsidR="00072E52">
        <w:t>,</w:t>
      </w:r>
      <w:r w:rsidR="00B61550">
        <w:t xml:space="preserve"> </w:t>
      </w:r>
      <w:r w:rsidR="00072E52">
        <w:t xml:space="preserve">share </w:t>
      </w:r>
      <w:r w:rsidR="0061382D">
        <w:t xml:space="preserve">experience </w:t>
      </w:r>
      <w:r w:rsidR="00B95C97">
        <w:t xml:space="preserve">inspire and inspired </w:t>
      </w:r>
      <w:r w:rsidR="001847EC">
        <w:t xml:space="preserve">at </w:t>
      </w:r>
      <w:r w:rsidR="00077E47">
        <w:t xml:space="preserve">any company without complain </w:t>
      </w:r>
      <w:r w:rsidR="00A908E4">
        <w:t xml:space="preserve">with minimal </w:t>
      </w:r>
      <w:r w:rsidR="005B3493">
        <w:t>supervision.</w:t>
      </w:r>
    </w:p>
    <w:sdt>
      <w:sdtPr>
        <w:id w:val="1728489637"/>
        <w:placeholder>
          <w:docPart w:val="48199766D2B15942929371EFC337F21E"/>
        </w:placeholder>
        <w:temporary/>
        <w15:appearance w15:val="hidden"/>
      </w:sdtPr>
      <w:sdtEndPr/>
      <w:sdtContent>
        <w:p w14:paraId="17297F80" w14:textId="77777777" w:rsidR="0017249B" w:rsidRDefault="006106CC">
          <w:pPr>
            <w:pStyle w:val="Heading1"/>
          </w:pPr>
          <w:r>
            <w:t>Experience</w:t>
          </w:r>
        </w:p>
      </w:sdtContent>
    </w:sdt>
    <w:p w14:paraId="2E0D0C2C" w14:textId="11A4C4FA" w:rsidR="0017249B" w:rsidRPr="00F90440" w:rsidRDefault="00A407AC">
      <w:pPr>
        <w:rPr>
          <w:b/>
          <w:bCs/>
        </w:rPr>
      </w:pPr>
      <w:r>
        <w:rPr>
          <w:b/>
          <w:bCs/>
          <w:u w:val="single"/>
        </w:rPr>
        <w:t>CIBONEY'S</w:t>
      </w:r>
      <w:r w:rsidR="0098655E" w:rsidRPr="00F90440">
        <w:rPr>
          <w:b/>
          <w:bCs/>
          <w:u w:val="single"/>
        </w:rPr>
        <w:t xml:space="preserve"> </w:t>
      </w:r>
      <w:r w:rsidR="00823F16" w:rsidRPr="00F90440">
        <w:rPr>
          <w:b/>
          <w:bCs/>
          <w:u w:val="single"/>
        </w:rPr>
        <w:t>Dubai. Fine dinning</w:t>
      </w:r>
      <w:r w:rsidR="00823F16" w:rsidRPr="00F90440">
        <w:rPr>
          <w:b/>
          <w:bCs/>
        </w:rPr>
        <w:t>.</w:t>
      </w:r>
    </w:p>
    <w:p w14:paraId="4598B014" w14:textId="22304437" w:rsidR="0017249B" w:rsidRDefault="009023FE">
      <w:r>
        <w:t xml:space="preserve">Pastry Chef </w:t>
      </w:r>
      <w:r w:rsidR="007C0E40">
        <w:t xml:space="preserve">Start up </w:t>
      </w:r>
      <w:r w:rsidR="0094276E">
        <w:t xml:space="preserve">restaurant </w:t>
      </w:r>
      <w:r w:rsidR="00404BE4">
        <w:t>05/06/20</w:t>
      </w:r>
      <w:r w:rsidR="00823F16">
        <w:t>19</w:t>
      </w:r>
    </w:p>
    <w:p w14:paraId="76FDB7F2" w14:textId="30857B96" w:rsidR="0017249B" w:rsidRDefault="00205F57" w:rsidP="003A3FF2">
      <w:pPr>
        <w:pStyle w:val="ListBullet"/>
        <w:numPr>
          <w:ilvl w:val="0"/>
          <w:numId w:val="16"/>
        </w:numPr>
      </w:pPr>
      <w:r>
        <w:t xml:space="preserve">Create Pastries as </w:t>
      </w:r>
      <w:r w:rsidR="002374AB">
        <w:t>per the head chef.</w:t>
      </w:r>
    </w:p>
    <w:p w14:paraId="1E264F83" w14:textId="122ED405" w:rsidR="002374AB" w:rsidRDefault="002374AB" w:rsidP="003A3FF2">
      <w:pPr>
        <w:pStyle w:val="ListBullet"/>
        <w:numPr>
          <w:ilvl w:val="0"/>
          <w:numId w:val="16"/>
        </w:numPr>
      </w:pPr>
      <w:r>
        <w:t xml:space="preserve">Make sure </w:t>
      </w:r>
      <w:r w:rsidR="00B41E93">
        <w:t xml:space="preserve">the kitchen is clean </w:t>
      </w:r>
    </w:p>
    <w:p w14:paraId="773D9CE9" w14:textId="05D32EC2" w:rsidR="00B41E93" w:rsidRDefault="00B41E93" w:rsidP="003A3FF2">
      <w:pPr>
        <w:pStyle w:val="ListBullet"/>
        <w:numPr>
          <w:ilvl w:val="0"/>
          <w:numId w:val="16"/>
        </w:numPr>
      </w:pPr>
      <w:r>
        <w:t xml:space="preserve">Advice the </w:t>
      </w:r>
      <w:r w:rsidRPr="009B57AC">
        <w:rPr>
          <w:i/>
          <w:iCs/>
        </w:rPr>
        <w:t>head</w:t>
      </w:r>
      <w:r>
        <w:t xml:space="preserve"> chef </w:t>
      </w:r>
      <w:r w:rsidR="00130130">
        <w:t xml:space="preserve">on pastries </w:t>
      </w:r>
      <w:r w:rsidR="00333AFA">
        <w:t>on in a while</w:t>
      </w:r>
    </w:p>
    <w:p w14:paraId="2072EECE" w14:textId="097B556C" w:rsidR="00130130" w:rsidRDefault="00A427AB" w:rsidP="003A3FF2">
      <w:pPr>
        <w:pStyle w:val="ListBullet"/>
        <w:numPr>
          <w:ilvl w:val="0"/>
          <w:numId w:val="16"/>
        </w:numPr>
      </w:pPr>
      <w:r>
        <w:t xml:space="preserve">Train and </w:t>
      </w:r>
      <w:r w:rsidR="006176E7">
        <w:t>Assign duties to others</w:t>
      </w:r>
    </w:p>
    <w:p w14:paraId="59560CB8" w14:textId="6E9E9BAC" w:rsidR="00AE2F0C" w:rsidRDefault="00AE2F0C" w:rsidP="003A3FF2">
      <w:pPr>
        <w:pStyle w:val="ListBullet"/>
        <w:numPr>
          <w:ilvl w:val="0"/>
          <w:numId w:val="16"/>
        </w:numPr>
      </w:pPr>
      <w:r>
        <w:t xml:space="preserve">Arrange and </w:t>
      </w:r>
      <w:r w:rsidR="00680397">
        <w:t xml:space="preserve">check the freezer and chiller </w:t>
      </w:r>
      <w:r w:rsidR="00DE0509">
        <w:t xml:space="preserve">to First In First Out </w:t>
      </w:r>
      <w:r w:rsidR="00B12AC7">
        <w:t>(FIFO).</w:t>
      </w:r>
    </w:p>
    <w:p w14:paraId="5CE384B7" w14:textId="4FD468EA" w:rsidR="0020352A" w:rsidRDefault="00B12AC7" w:rsidP="003A3FF2">
      <w:pPr>
        <w:pStyle w:val="ListBullet"/>
        <w:numPr>
          <w:ilvl w:val="0"/>
          <w:numId w:val="16"/>
        </w:numPr>
      </w:pPr>
      <w:r>
        <w:t xml:space="preserve">Follow </w:t>
      </w:r>
      <w:r w:rsidR="009D2ED4">
        <w:t>Dubai</w:t>
      </w:r>
      <w:r>
        <w:t xml:space="preserve"> guidelines </w:t>
      </w:r>
      <w:r w:rsidR="0020352A">
        <w:t xml:space="preserve">and instructions </w:t>
      </w:r>
      <w:r w:rsidR="009D2ED4">
        <w:t xml:space="preserve">on kitchen </w:t>
      </w:r>
      <w:r w:rsidR="0020352A">
        <w:t xml:space="preserve">safely and </w:t>
      </w:r>
      <w:r w:rsidR="00326957">
        <w:t>SOPs.</w:t>
      </w:r>
    </w:p>
    <w:p w14:paraId="29CC41A3" w14:textId="6D18B736" w:rsidR="007462FC" w:rsidRDefault="00A427AB" w:rsidP="00A427AB">
      <w:pPr>
        <w:pStyle w:val="ListBullet"/>
        <w:numPr>
          <w:ilvl w:val="0"/>
          <w:numId w:val="16"/>
        </w:numPr>
      </w:pPr>
      <w:r>
        <w:t>Control</w:t>
      </w:r>
      <w:r w:rsidR="007462FC">
        <w:t xml:space="preserve"> the cost production.</w:t>
      </w:r>
    </w:p>
    <w:p w14:paraId="0C71CFB4" w14:textId="23D46D11" w:rsidR="006176E7" w:rsidRDefault="00A12F93" w:rsidP="00AE6B1E">
      <w:pPr>
        <w:pStyle w:val="ListBullet"/>
        <w:numPr>
          <w:ilvl w:val="0"/>
          <w:numId w:val="16"/>
        </w:numPr>
      </w:pPr>
      <w:r>
        <w:t xml:space="preserve">Chef on the special </w:t>
      </w:r>
      <w:r w:rsidR="0045714E">
        <w:t>category foods.</w:t>
      </w:r>
    </w:p>
    <w:p w14:paraId="4886B2AF" w14:textId="62C7A135" w:rsidR="009B57AC" w:rsidRPr="00F90440" w:rsidRDefault="00E62A58" w:rsidP="009B57AC">
      <w:pPr>
        <w:pStyle w:val="ListBullet"/>
        <w:numPr>
          <w:ilvl w:val="0"/>
          <w:numId w:val="0"/>
        </w:numPr>
        <w:ind w:left="216" w:hanging="216"/>
        <w:rPr>
          <w:b/>
          <w:bCs/>
          <w:u w:val="single"/>
        </w:rPr>
      </w:pPr>
      <w:r w:rsidRPr="00F90440">
        <w:rPr>
          <w:b/>
          <w:bCs/>
          <w:u w:val="single"/>
        </w:rPr>
        <w:t xml:space="preserve">SINCERE Tehran </w:t>
      </w:r>
      <w:r w:rsidR="002E0942" w:rsidRPr="00F90440">
        <w:rPr>
          <w:b/>
          <w:bCs/>
          <w:u w:val="single"/>
        </w:rPr>
        <w:t xml:space="preserve">Fine </w:t>
      </w:r>
      <w:r w:rsidR="002C1BCF">
        <w:rPr>
          <w:b/>
          <w:bCs/>
          <w:u w:val="single"/>
        </w:rPr>
        <w:t xml:space="preserve">dining. </w:t>
      </w:r>
    </w:p>
    <w:p w14:paraId="6E0CE5DD" w14:textId="7DCBA6A0" w:rsidR="002E0942" w:rsidRDefault="002F7C56" w:rsidP="009B57AC">
      <w:pPr>
        <w:pStyle w:val="ListBullet"/>
        <w:numPr>
          <w:ilvl w:val="0"/>
          <w:numId w:val="0"/>
        </w:numPr>
        <w:ind w:left="216" w:hanging="216"/>
      </w:pPr>
      <w:r>
        <w:t xml:space="preserve">CDP </w:t>
      </w:r>
      <w:r w:rsidR="007C3B61">
        <w:t>Pastry</w:t>
      </w:r>
      <w:r w:rsidR="002E0942">
        <w:t xml:space="preserve"> </w:t>
      </w:r>
      <w:r w:rsidR="00C24C91">
        <w:t xml:space="preserve">Whole </w:t>
      </w:r>
      <w:r>
        <w:t xml:space="preserve">Start up </w:t>
      </w:r>
      <w:r w:rsidR="00C24C91">
        <w:t>kitchen</w:t>
      </w:r>
      <w:r w:rsidR="009B57AC">
        <w:t>.</w:t>
      </w:r>
      <w:r w:rsidR="009B1C82">
        <w:t xml:space="preserve"> </w:t>
      </w:r>
      <w:r w:rsidR="00711A22">
        <w:t>6months</w:t>
      </w:r>
    </w:p>
    <w:p w14:paraId="58F0808D" w14:textId="0B7BBBE1" w:rsidR="00C16777" w:rsidRDefault="00C16777" w:rsidP="003A3FF2">
      <w:pPr>
        <w:pStyle w:val="ListBullet"/>
        <w:numPr>
          <w:ilvl w:val="0"/>
          <w:numId w:val="15"/>
        </w:numPr>
      </w:pPr>
      <w:r>
        <w:t xml:space="preserve">Create Pastries </w:t>
      </w:r>
      <w:r w:rsidR="00927AF3">
        <w:t xml:space="preserve">and Pizza </w:t>
      </w:r>
      <w:r>
        <w:t xml:space="preserve">as per the head </w:t>
      </w:r>
      <w:r w:rsidR="008434CC">
        <w:t xml:space="preserve">chef </w:t>
      </w:r>
      <w:r w:rsidR="002439A0">
        <w:t>.</w:t>
      </w:r>
    </w:p>
    <w:p w14:paraId="40E64334" w14:textId="1C02EDDA" w:rsidR="002439A0" w:rsidRDefault="002439A0" w:rsidP="003A3FF2">
      <w:pPr>
        <w:pStyle w:val="ListBullet"/>
        <w:numPr>
          <w:ilvl w:val="0"/>
          <w:numId w:val="15"/>
        </w:numPr>
      </w:pPr>
      <w:r>
        <w:t xml:space="preserve">Follow the kitchen </w:t>
      </w:r>
      <w:r w:rsidR="0003105F">
        <w:t xml:space="preserve">recipes while trying </w:t>
      </w:r>
      <w:r w:rsidR="00A12F93">
        <w:t>new recipes and ingredients.</w:t>
      </w:r>
    </w:p>
    <w:p w14:paraId="2D2F9DEA" w14:textId="046D2377" w:rsidR="006D4F6E" w:rsidRDefault="006D4F6E" w:rsidP="003A3FF2">
      <w:pPr>
        <w:pStyle w:val="ListBullet"/>
        <w:numPr>
          <w:ilvl w:val="0"/>
          <w:numId w:val="15"/>
        </w:numPr>
      </w:pPr>
      <w:r>
        <w:t xml:space="preserve">Shop for items in the </w:t>
      </w:r>
      <w:r w:rsidR="003A3FF2">
        <w:t xml:space="preserve">stores </w:t>
      </w:r>
      <w:r w:rsidR="007462FC">
        <w:t xml:space="preserve">and </w:t>
      </w:r>
      <w:r w:rsidR="005A0B90">
        <w:t>market.</w:t>
      </w:r>
    </w:p>
    <w:p w14:paraId="0D169471" w14:textId="3C42276A" w:rsidR="008434CC" w:rsidRDefault="0045714E" w:rsidP="003A3FF2">
      <w:pPr>
        <w:pStyle w:val="ListBullet"/>
        <w:numPr>
          <w:ilvl w:val="0"/>
          <w:numId w:val="15"/>
        </w:numPr>
      </w:pPr>
      <w:r>
        <w:t xml:space="preserve">Check the temperatures </w:t>
      </w:r>
      <w:r w:rsidR="00992291">
        <w:t xml:space="preserve">of the chiller if their working </w:t>
      </w:r>
      <w:r w:rsidR="00DD5A7F">
        <w:t>properly.</w:t>
      </w:r>
    </w:p>
    <w:p w14:paraId="1F069AD1" w14:textId="38EFE555" w:rsidR="007462FC" w:rsidRDefault="00DD5A7F" w:rsidP="003A3FF2">
      <w:pPr>
        <w:pStyle w:val="ListBullet"/>
        <w:numPr>
          <w:ilvl w:val="0"/>
          <w:numId w:val="15"/>
        </w:numPr>
      </w:pPr>
      <w:r>
        <w:t xml:space="preserve">Talk to the front staff </w:t>
      </w:r>
      <w:r w:rsidR="0007253F">
        <w:t xml:space="preserve">and supervise their </w:t>
      </w:r>
      <w:r w:rsidR="00417E92">
        <w:t>orders to avoid loses.</w:t>
      </w:r>
    </w:p>
    <w:p w14:paraId="74E8D48D" w14:textId="77777777" w:rsidR="00847F76" w:rsidRDefault="003E451B" w:rsidP="00847F76">
      <w:pPr>
        <w:pStyle w:val="ListBullet"/>
        <w:numPr>
          <w:ilvl w:val="0"/>
          <w:numId w:val="15"/>
        </w:numPr>
      </w:pPr>
      <w:r>
        <w:lastRenderedPageBreak/>
        <w:t>Engage with the management</w:t>
      </w:r>
    </w:p>
    <w:p w14:paraId="0DCF959E" w14:textId="77777777" w:rsidR="00847F76" w:rsidRDefault="00C16777" w:rsidP="00847F76">
      <w:pPr>
        <w:pStyle w:val="ListBullet"/>
        <w:numPr>
          <w:ilvl w:val="0"/>
          <w:numId w:val="15"/>
        </w:numPr>
      </w:pPr>
      <w:r>
        <w:tab/>
        <w:t>Arrange and check the freezer and chiller to First In First Out (FIFO)</w:t>
      </w:r>
    </w:p>
    <w:p w14:paraId="6D7E3F75" w14:textId="0C8CB96B" w:rsidR="001F5C96" w:rsidRDefault="00C16777" w:rsidP="0094407D">
      <w:pPr>
        <w:pStyle w:val="ListBullet"/>
        <w:numPr>
          <w:ilvl w:val="0"/>
          <w:numId w:val="15"/>
        </w:numPr>
      </w:pPr>
      <w:r>
        <w:tab/>
        <w:t xml:space="preserve">Follow </w:t>
      </w:r>
      <w:r w:rsidR="00847F76">
        <w:t xml:space="preserve">Iran </w:t>
      </w:r>
      <w:r>
        <w:t>guidelines and instructions on kitchen safely and SOPs.</w:t>
      </w:r>
    </w:p>
    <w:p w14:paraId="170CA1C7" w14:textId="28258CA8" w:rsidR="00EB53AE" w:rsidRPr="00F90440" w:rsidRDefault="008E0911" w:rsidP="00A30609">
      <w:pPr>
        <w:pStyle w:val="ListBullet"/>
        <w:numPr>
          <w:ilvl w:val="0"/>
          <w:numId w:val="0"/>
        </w:numPr>
        <w:ind w:left="216" w:hanging="216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Binghatti</w:t>
      </w:r>
      <w:proofErr w:type="spellEnd"/>
      <w:r>
        <w:rPr>
          <w:b/>
          <w:bCs/>
          <w:u w:val="single"/>
        </w:rPr>
        <w:t xml:space="preserve"> Hospitali</w:t>
      </w:r>
      <w:r w:rsidR="008E0B85">
        <w:rPr>
          <w:b/>
          <w:bCs/>
          <w:u w:val="single"/>
        </w:rPr>
        <w:t>ty ,</w:t>
      </w:r>
      <w:proofErr w:type="spellStart"/>
      <w:r w:rsidR="001F5C96" w:rsidRPr="00F90440">
        <w:rPr>
          <w:b/>
          <w:bCs/>
          <w:u w:val="single"/>
        </w:rPr>
        <w:t>Capaghwa</w:t>
      </w:r>
      <w:proofErr w:type="spellEnd"/>
      <w:r w:rsidR="008E0B85">
        <w:rPr>
          <w:b/>
          <w:bCs/>
          <w:u w:val="single"/>
        </w:rPr>
        <w:t xml:space="preserve"> </w:t>
      </w:r>
      <w:r w:rsidR="001F5C96" w:rsidRPr="00F90440">
        <w:rPr>
          <w:b/>
          <w:bCs/>
          <w:u w:val="single"/>
        </w:rPr>
        <w:t xml:space="preserve">Dubai </w:t>
      </w:r>
      <w:r w:rsidR="008C3E6F">
        <w:rPr>
          <w:b/>
          <w:bCs/>
          <w:u w:val="single"/>
        </w:rPr>
        <w:t xml:space="preserve">, </w:t>
      </w:r>
      <w:r w:rsidR="00F90440">
        <w:rPr>
          <w:b/>
          <w:bCs/>
          <w:u w:val="single"/>
        </w:rPr>
        <w:t>Central</w:t>
      </w:r>
      <w:r w:rsidR="001F5C96" w:rsidRPr="00F90440">
        <w:rPr>
          <w:b/>
          <w:bCs/>
          <w:u w:val="single"/>
        </w:rPr>
        <w:t xml:space="preserve"> kitchen</w:t>
      </w:r>
    </w:p>
    <w:p w14:paraId="786B4A80" w14:textId="089ECE53" w:rsidR="00EB0F54" w:rsidRDefault="004E373A" w:rsidP="00A30609">
      <w:pPr>
        <w:pStyle w:val="ListBullet"/>
        <w:numPr>
          <w:ilvl w:val="0"/>
          <w:numId w:val="0"/>
        </w:numPr>
        <w:ind w:left="216" w:hanging="216"/>
      </w:pPr>
      <w:r>
        <w:t xml:space="preserve">DCDP </w:t>
      </w:r>
      <w:r w:rsidR="00696F3B">
        <w:t>pastry 2017</w:t>
      </w:r>
      <w:r w:rsidR="009B1C82">
        <w:t>-2018</w:t>
      </w:r>
    </w:p>
    <w:p w14:paraId="5618BFEF" w14:textId="069F6166" w:rsidR="00C3236D" w:rsidRDefault="00061ADD" w:rsidP="000142FA">
      <w:pPr>
        <w:pStyle w:val="ListBullet"/>
        <w:numPr>
          <w:ilvl w:val="0"/>
          <w:numId w:val="17"/>
        </w:numPr>
      </w:pPr>
      <w:r>
        <w:t>Check chillers ma</w:t>
      </w:r>
    </w:p>
    <w:p w14:paraId="0E881C0E" w14:textId="77777777" w:rsidR="00C3236D" w:rsidRDefault="00C3236D" w:rsidP="000142FA">
      <w:pPr>
        <w:pStyle w:val="ListBullet"/>
        <w:numPr>
          <w:ilvl w:val="0"/>
          <w:numId w:val="17"/>
        </w:numPr>
      </w:pPr>
      <w:r>
        <w:t xml:space="preserve">Make sure the kitchen is clean </w:t>
      </w:r>
    </w:p>
    <w:p w14:paraId="16A8EB9A" w14:textId="77777777" w:rsidR="00C3236D" w:rsidRDefault="00C3236D" w:rsidP="000142FA">
      <w:pPr>
        <w:pStyle w:val="ListBullet"/>
        <w:numPr>
          <w:ilvl w:val="0"/>
          <w:numId w:val="17"/>
        </w:numPr>
      </w:pPr>
      <w:r>
        <w:t xml:space="preserve">Advice the </w:t>
      </w:r>
      <w:r w:rsidRPr="009B57AC">
        <w:rPr>
          <w:i/>
          <w:iCs/>
        </w:rPr>
        <w:t>head</w:t>
      </w:r>
      <w:r>
        <w:t xml:space="preserve"> chef on pastries on in a while</w:t>
      </w:r>
    </w:p>
    <w:p w14:paraId="6963345B" w14:textId="77777777" w:rsidR="00C3236D" w:rsidRDefault="00C3236D" w:rsidP="000142FA">
      <w:pPr>
        <w:pStyle w:val="ListBullet"/>
        <w:numPr>
          <w:ilvl w:val="0"/>
          <w:numId w:val="17"/>
        </w:numPr>
      </w:pPr>
      <w:r>
        <w:t>Assign duties to others.</w:t>
      </w:r>
    </w:p>
    <w:p w14:paraId="1DDC76DB" w14:textId="77777777" w:rsidR="00C3236D" w:rsidRDefault="00C3236D" w:rsidP="000142FA">
      <w:pPr>
        <w:pStyle w:val="ListBullet"/>
        <w:numPr>
          <w:ilvl w:val="0"/>
          <w:numId w:val="17"/>
        </w:numPr>
      </w:pPr>
      <w:r>
        <w:t>Arrange and check the freezer and chiller to First In First Out (FIFO).</w:t>
      </w:r>
    </w:p>
    <w:p w14:paraId="2DC86356" w14:textId="77777777" w:rsidR="00C3236D" w:rsidRDefault="00C3236D" w:rsidP="000142FA">
      <w:pPr>
        <w:pStyle w:val="ListBullet"/>
        <w:numPr>
          <w:ilvl w:val="0"/>
          <w:numId w:val="17"/>
        </w:numPr>
      </w:pPr>
      <w:r>
        <w:t>Follow Dubai guidelines and instructions on kitchen safely and SOPs.</w:t>
      </w:r>
    </w:p>
    <w:p w14:paraId="7B97A16C" w14:textId="6C1C9DEE" w:rsidR="00C3236D" w:rsidRDefault="00FC7AF7" w:rsidP="00AC2209">
      <w:pPr>
        <w:pStyle w:val="ListBullet"/>
        <w:numPr>
          <w:ilvl w:val="0"/>
          <w:numId w:val="0"/>
        </w:numPr>
        <w:ind w:left="216" w:hanging="216"/>
        <w:rPr>
          <w:b/>
          <w:bCs/>
          <w:u w:val="single"/>
        </w:rPr>
      </w:pPr>
      <w:r w:rsidRPr="00822C03">
        <w:rPr>
          <w:b/>
          <w:bCs/>
          <w:u w:val="single"/>
        </w:rPr>
        <w:t xml:space="preserve">Emirates Flight Catering </w:t>
      </w:r>
      <w:r w:rsidR="00822C03">
        <w:rPr>
          <w:b/>
          <w:bCs/>
          <w:u w:val="single"/>
        </w:rPr>
        <w:t xml:space="preserve">,Dubai </w:t>
      </w:r>
      <w:r w:rsidR="004E373A">
        <w:rPr>
          <w:b/>
          <w:bCs/>
          <w:u w:val="single"/>
        </w:rPr>
        <w:t xml:space="preserve">airport central kitchen </w:t>
      </w:r>
    </w:p>
    <w:p w14:paraId="0206249D" w14:textId="3A7FFBF2" w:rsidR="00822C03" w:rsidRDefault="000142FA" w:rsidP="00AC2209">
      <w:pPr>
        <w:pStyle w:val="ListBullet"/>
        <w:numPr>
          <w:ilvl w:val="0"/>
          <w:numId w:val="0"/>
        </w:numPr>
        <w:ind w:left="216" w:hanging="216"/>
      </w:pPr>
      <w:r>
        <w:t>Commie 1</w:t>
      </w:r>
      <w:r w:rsidR="00C13AE9">
        <w:t xml:space="preserve"> </w:t>
      </w:r>
      <w:r w:rsidR="00DF7191">
        <w:t>Pastry 201</w:t>
      </w:r>
      <w:r w:rsidR="003B11B0">
        <w:t>2</w:t>
      </w:r>
      <w:r w:rsidR="004D5B56">
        <w:t>-</w:t>
      </w:r>
      <w:r w:rsidR="00DF7191">
        <w:t>2015</w:t>
      </w:r>
    </w:p>
    <w:p w14:paraId="1658D1C2" w14:textId="637FFE95" w:rsidR="00790C32" w:rsidRDefault="00D44916" w:rsidP="00E16963">
      <w:pPr>
        <w:pStyle w:val="ListBullet"/>
        <w:numPr>
          <w:ilvl w:val="0"/>
          <w:numId w:val="18"/>
        </w:numPr>
      </w:pPr>
      <w:r>
        <w:t xml:space="preserve">Prepare the ingredients </w:t>
      </w:r>
      <w:r w:rsidR="0047372E">
        <w:t xml:space="preserve">from store to the working belt and table to </w:t>
      </w:r>
      <w:r w:rsidR="00E16963">
        <w:t>serve.</w:t>
      </w:r>
    </w:p>
    <w:p w14:paraId="52DD8DEF" w14:textId="084BB63D" w:rsidR="00E16963" w:rsidRDefault="00C13AE9" w:rsidP="00E16963">
      <w:pPr>
        <w:pStyle w:val="ListBullet"/>
        <w:numPr>
          <w:ilvl w:val="0"/>
          <w:numId w:val="18"/>
        </w:numPr>
      </w:pPr>
      <w:r>
        <w:t xml:space="preserve"> Check</w:t>
      </w:r>
      <w:r w:rsidR="00E16963">
        <w:t xml:space="preserve"> </w:t>
      </w:r>
      <w:r w:rsidR="00760A8E">
        <w:t>and clean the freezer and chiller</w:t>
      </w:r>
    </w:p>
    <w:p w14:paraId="63E7F336" w14:textId="2CF1592D" w:rsidR="00C13AE9" w:rsidRDefault="00C13AE9" w:rsidP="00E16963">
      <w:pPr>
        <w:pStyle w:val="ListBullet"/>
        <w:numPr>
          <w:ilvl w:val="0"/>
          <w:numId w:val="18"/>
        </w:numPr>
      </w:pPr>
      <w:r>
        <w:t xml:space="preserve">Arrange </w:t>
      </w:r>
      <w:r w:rsidR="00B00CBE">
        <w:t xml:space="preserve">items in the chiller as per the regulation of first </w:t>
      </w:r>
      <w:r w:rsidR="002C1AF3">
        <w:t xml:space="preserve">In First Out </w:t>
      </w:r>
      <w:proofErr w:type="spellStart"/>
      <w:r w:rsidR="002C1AF3">
        <w:t>FiFO</w:t>
      </w:r>
      <w:proofErr w:type="spellEnd"/>
      <w:r w:rsidR="002C1AF3">
        <w:t>.</w:t>
      </w:r>
    </w:p>
    <w:p w14:paraId="5DA29A0C" w14:textId="1B461FC2" w:rsidR="00E77763" w:rsidRDefault="000D4574" w:rsidP="00E77763">
      <w:pPr>
        <w:pStyle w:val="ListBullet"/>
        <w:numPr>
          <w:ilvl w:val="0"/>
          <w:numId w:val="18"/>
        </w:numPr>
      </w:pPr>
      <w:r>
        <w:t xml:space="preserve">Teach and </w:t>
      </w:r>
      <w:r w:rsidR="00D636DC">
        <w:t xml:space="preserve">be taught how to work </w:t>
      </w:r>
      <w:r w:rsidR="00E77763">
        <w:t>In the kitchen especially on SOPs</w:t>
      </w:r>
    </w:p>
    <w:p w14:paraId="7C091042" w14:textId="08791171" w:rsidR="00E77763" w:rsidRDefault="00CB07B7" w:rsidP="00E77763">
      <w:pPr>
        <w:pStyle w:val="ListBullet"/>
        <w:numPr>
          <w:ilvl w:val="0"/>
          <w:numId w:val="18"/>
        </w:numPr>
      </w:pPr>
      <w:r>
        <w:t xml:space="preserve">Prepare desserts as per </w:t>
      </w:r>
      <w:r w:rsidR="001A1D12">
        <w:t>the ingredients and weight given the chef.</w:t>
      </w:r>
    </w:p>
    <w:p w14:paraId="716FBCCF" w14:textId="33585F83" w:rsidR="008F75BA" w:rsidRDefault="000310E1" w:rsidP="008F75BA">
      <w:pPr>
        <w:pStyle w:val="ListBullet"/>
        <w:numPr>
          <w:ilvl w:val="0"/>
          <w:numId w:val="18"/>
        </w:numPr>
      </w:pPr>
      <w:r>
        <w:t xml:space="preserve">Work on trump with the </w:t>
      </w:r>
      <w:r w:rsidR="008F75BA">
        <w:t xml:space="preserve">logistics team </w:t>
      </w:r>
      <w:r>
        <w:t xml:space="preserve"> </w:t>
      </w:r>
      <w:r w:rsidR="0082690D">
        <w:t xml:space="preserve">to know the number of deserts and bread </w:t>
      </w:r>
      <w:r w:rsidR="00A92419">
        <w:t xml:space="preserve">to be given in every </w:t>
      </w:r>
      <w:r w:rsidR="008F75BA">
        <w:t>flight .</w:t>
      </w:r>
    </w:p>
    <w:p w14:paraId="37331953" w14:textId="7E44D043" w:rsidR="008F75BA" w:rsidRDefault="00805C62" w:rsidP="008F75BA">
      <w:pPr>
        <w:pStyle w:val="ListBullet"/>
        <w:numPr>
          <w:ilvl w:val="0"/>
          <w:numId w:val="18"/>
        </w:numPr>
      </w:pPr>
      <w:r>
        <w:t xml:space="preserve">Worked with the bakery team </w:t>
      </w:r>
      <w:r w:rsidR="007F418A">
        <w:t xml:space="preserve">to bake mini cakes </w:t>
      </w:r>
      <w:r w:rsidR="004D5C17">
        <w:t>and so many other desserts.</w:t>
      </w:r>
    </w:p>
    <w:p w14:paraId="7CD36EED" w14:textId="3B8104AE" w:rsidR="004D5C17" w:rsidRDefault="00DF417B" w:rsidP="008F75BA">
      <w:pPr>
        <w:pStyle w:val="ListBullet"/>
        <w:numPr>
          <w:ilvl w:val="0"/>
          <w:numId w:val="18"/>
        </w:numPr>
      </w:pPr>
      <w:r>
        <w:t xml:space="preserve">Prepare desserts with the team buy putting </w:t>
      </w:r>
      <w:r w:rsidR="00776F7B">
        <w:t xml:space="preserve">garnished deserts before they are pushed into the </w:t>
      </w:r>
      <w:r w:rsidR="002C6D3C">
        <w:t>chilled.</w:t>
      </w:r>
    </w:p>
    <w:p w14:paraId="67883786" w14:textId="238C0B02" w:rsidR="009572A6" w:rsidRDefault="00946B54" w:rsidP="00B76206">
      <w:pPr>
        <w:pStyle w:val="ListBullet"/>
        <w:numPr>
          <w:ilvl w:val="0"/>
          <w:numId w:val="18"/>
        </w:numPr>
      </w:pPr>
      <w:r>
        <w:t xml:space="preserve">Always </w:t>
      </w:r>
      <w:r w:rsidR="002B7E8F">
        <w:t xml:space="preserve">checking on the amount of stock </w:t>
      </w:r>
      <w:r w:rsidR="00E32D55">
        <w:t xml:space="preserve">in the dry </w:t>
      </w:r>
      <w:r w:rsidR="003E6FE9">
        <w:t>room and tell the head chef.</w:t>
      </w:r>
    </w:p>
    <w:sdt>
      <w:sdtPr>
        <w:id w:val="720946933"/>
        <w:placeholder>
          <w:docPart w:val="401EF9FC9CE70E44A1CBE57600EE92C8"/>
        </w:placeholder>
        <w:temporary/>
        <w:showingPlcHdr/>
        <w15:appearance w15:val="hidden"/>
      </w:sdtPr>
      <w:sdtEndPr/>
      <w:sdtContent>
        <w:p w14:paraId="7E86B838" w14:textId="77777777" w:rsidR="0017249B" w:rsidRDefault="006106CC">
          <w:pPr>
            <w:pStyle w:val="Heading1"/>
          </w:pPr>
          <w:r>
            <w:t>Education</w:t>
          </w:r>
        </w:p>
      </w:sdtContent>
    </w:sdt>
    <w:p w14:paraId="23A3EE58" w14:textId="419FD1EA" w:rsidR="003E07B5" w:rsidRDefault="00882DCA">
      <w:r>
        <w:t xml:space="preserve">Center of finance and </w:t>
      </w:r>
      <w:r w:rsidR="003E07B5">
        <w:t xml:space="preserve">Project </w:t>
      </w:r>
      <w:r w:rsidR="00334FCD">
        <w:t>management</w:t>
      </w:r>
      <w:r w:rsidR="00141B03">
        <w:t xml:space="preserve"> Fa</w:t>
      </w:r>
      <w:r w:rsidR="00B76206">
        <w:t>il</w:t>
      </w:r>
    </w:p>
    <w:p w14:paraId="3DD08B6B" w14:textId="7104B0DE" w:rsidR="00B76206" w:rsidRDefault="003E07B5">
      <w:r>
        <w:t xml:space="preserve">International </w:t>
      </w:r>
      <w:r w:rsidR="00A9641F">
        <w:t xml:space="preserve">Advance in </w:t>
      </w:r>
      <w:r w:rsidR="00B76206">
        <w:t xml:space="preserve">Technology pass </w:t>
      </w:r>
    </w:p>
    <w:p w14:paraId="7C30DC0B" w14:textId="2CDFDC19" w:rsidR="00A9641F" w:rsidRDefault="00FC6BC6">
      <w:r>
        <w:t xml:space="preserve">A level Hanna international school </w:t>
      </w:r>
      <w:r w:rsidR="00943289">
        <w:t>Uganda. (IGCE)</w:t>
      </w:r>
    </w:p>
    <w:p w14:paraId="27886FE9" w14:textId="7AD44E43" w:rsidR="00FC6BC6" w:rsidRDefault="00FC6BC6">
      <w:r>
        <w:t xml:space="preserve">O level </w:t>
      </w:r>
      <w:proofErr w:type="spellStart"/>
      <w:r>
        <w:t>Kabojja</w:t>
      </w:r>
      <w:proofErr w:type="spellEnd"/>
      <w:r>
        <w:t xml:space="preserve"> International school </w:t>
      </w:r>
      <w:r w:rsidR="00943289">
        <w:t>Uganda. (</w:t>
      </w:r>
      <w:r w:rsidR="00B76206">
        <w:t>IGCE)</w:t>
      </w:r>
    </w:p>
    <w:sdt>
      <w:sdtPr>
        <w:id w:val="520597245"/>
        <w:placeholder>
          <w:docPart w:val="AF27E3271DDD794AB6E9C9A3AD609E6D"/>
        </w:placeholder>
        <w:temporary/>
        <w:showingPlcHdr/>
        <w15:appearance w15:val="hidden"/>
      </w:sdtPr>
      <w:sdtEndPr/>
      <w:sdtContent>
        <w:p w14:paraId="34D0936F" w14:textId="77777777" w:rsidR="0017249B" w:rsidRDefault="006106CC">
          <w:pPr>
            <w:pStyle w:val="Heading1"/>
          </w:pPr>
          <w:r>
            <w:t>Awards and Acknowledgements</w:t>
          </w:r>
        </w:p>
      </w:sdtContent>
    </w:sdt>
    <w:p w14:paraId="75C0BC55" w14:textId="3D1FAE38" w:rsidR="0017249B" w:rsidRDefault="007F4A4D" w:rsidP="00386B76">
      <w:pPr>
        <w:pStyle w:val="ListBullet"/>
        <w:numPr>
          <w:ilvl w:val="0"/>
          <w:numId w:val="19"/>
        </w:numPr>
      </w:pPr>
      <w:r>
        <w:t xml:space="preserve">Worked with </w:t>
      </w:r>
      <w:proofErr w:type="spellStart"/>
      <w:r w:rsidR="00917398">
        <w:t>Damac</w:t>
      </w:r>
      <w:proofErr w:type="spellEnd"/>
      <w:r w:rsidR="00917398">
        <w:t xml:space="preserve"> Dynamic </w:t>
      </w:r>
      <w:r w:rsidR="000C222E">
        <w:t>hospitality with renowned</w:t>
      </w:r>
      <w:r w:rsidR="00917398">
        <w:t xml:space="preserve"> chef Collins </w:t>
      </w:r>
      <w:r w:rsidR="000C222E">
        <w:t xml:space="preserve">Brown from Jamaica in Dubai </w:t>
      </w:r>
      <w:r w:rsidR="00F05BC0">
        <w:t xml:space="preserve">and 8 was awarded </w:t>
      </w:r>
      <w:r w:rsidR="009E4AC5">
        <w:t>a</w:t>
      </w:r>
      <w:r w:rsidR="009E4AC5" w:rsidRPr="005B2C4C">
        <w:rPr>
          <w:b/>
          <w:bCs/>
        </w:rPr>
        <w:t xml:space="preserve"> “</w:t>
      </w:r>
      <w:r w:rsidR="00C13016">
        <w:rPr>
          <w:b/>
          <w:bCs/>
        </w:rPr>
        <w:t>Above &amp;</w:t>
      </w:r>
      <w:r w:rsidR="009E4AC5" w:rsidRPr="005B2C4C">
        <w:rPr>
          <w:b/>
          <w:bCs/>
        </w:rPr>
        <w:t xml:space="preserve"> beyond”</w:t>
      </w:r>
      <w:r w:rsidR="009E4AC5">
        <w:t xml:space="preserve"> after serving one of the directors at the </w:t>
      </w:r>
      <w:r w:rsidR="006863EC">
        <w:t>paramount</w:t>
      </w:r>
      <w:r w:rsidR="0071021D">
        <w:t xml:space="preserve"> hotel</w:t>
      </w:r>
      <w:r w:rsidR="005B2C4C">
        <w:t xml:space="preserve"> in 2021.</w:t>
      </w:r>
    </w:p>
    <w:p w14:paraId="66993A21" w14:textId="3EE3298A" w:rsidR="005B2C4C" w:rsidRDefault="00D92B52" w:rsidP="00386B76">
      <w:pPr>
        <w:pStyle w:val="ListBullet"/>
        <w:numPr>
          <w:ilvl w:val="0"/>
          <w:numId w:val="19"/>
        </w:numPr>
      </w:pPr>
      <w:r>
        <w:t xml:space="preserve">Got a certificate after working with </w:t>
      </w:r>
      <w:r w:rsidR="00231C6C">
        <w:t>EK. For two years</w:t>
      </w:r>
    </w:p>
    <w:p w14:paraId="1C132941" w14:textId="4BDFAC14" w:rsidR="00231C6C" w:rsidRDefault="00231C6C" w:rsidP="00386B76">
      <w:pPr>
        <w:pStyle w:val="ListBullet"/>
        <w:numPr>
          <w:ilvl w:val="0"/>
          <w:numId w:val="19"/>
        </w:numPr>
      </w:pPr>
      <w:r>
        <w:t xml:space="preserve">Got </w:t>
      </w:r>
      <w:r w:rsidR="00F62C28">
        <w:t>International Advance in Technology certificate.</w:t>
      </w:r>
    </w:p>
    <w:p w14:paraId="54A26776" w14:textId="20C94CF5" w:rsidR="00F62C28" w:rsidRDefault="00756DDE" w:rsidP="00386B76">
      <w:pPr>
        <w:pStyle w:val="ListBullet"/>
        <w:numPr>
          <w:ilvl w:val="0"/>
          <w:numId w:val="19"/>
        </w:numPr>
      </w:pPr>
      <w:r>
        <w:t>Certified HA</w:t>
      </w:r>
      <w:r w:rsidR="0071021D">
        <w:t>A</w:t>
      </w:r>
      <w:r>
        <w:t xml:space="preserve">CP </w:t>
      </w:r>
    </w:p>
    <w:p w14:paraId="3823FD95" w14:textId="2ED58B42" w:rsidR="00FC44FF" w:rsidRDefault="00FC44FF" w:rsidP="00386B76">
      <w:pPr>
        <w:pStyle w:val="ListBullet"/>
        <w:numPr>
          <w:ilvl w:val="0"/>
          <w:numId w:val="19"/>
        </w:numPr>
      </w:pPr>
      <w:r>
        <w:t xml:space="preserve">Certified safety instructor at the Kitchen in Emirates flight catering </w:t>
      </w:r>
      <w:r w:rsidR="00386B76">
        <w:t>(EK.)</w:t>
      </w:r>
    </w:p>
    <w:sectPr w:rsidR="00FC44FF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A840" w14:textId="77777777" w:rsidR="00D72768" w:rsidRDefault="00D72768">
      <w:r>
        <w:separator/>
      </w:r>
    </w:p>
  </w:endnote>
  <w:endnote w:type="continuationSeparator" w:id="0">
    <w:p w14:paraId="7CC67B5A" w14:textId="77777777" w:rsidR="00D72768" w:rsidRDefault="00D7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0161" w14:textId="77777777" w:rsidR="0017249B" w:rsidRDefault="006106C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F271" w14:textId="77777777" w:rsidR="00D72768" w:rsidRDefault="00D72768">
      <w:r>
        <w:separator/>
      </w:r>
    </w:p>
  </w:footnote>
  <w:footnote w:type="continuationSeparator" w:id="0">
    <w:p w14:paraId="5C599730" w14:textId="77777777" w:rsidR="00D72768" w:rsidRDefault="00D7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8A89" w14:textId="77777777" w:rsidR="0017249B" w:rsidRDefault="006106C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EDB9C7" wp14:editId="47FCF0B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50821C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5C40" w14:textId="77777777" w:rsidR="0017249B" w:rsidRDefault="006106CC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DAB8C33" wp14:editId="492E53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4DC555" w14:textId="77777777" w:rsidR="0017249B" w:rsidRDefault="0017249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DAB8C33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14DC555" w14:textId="77777777" w:rsidR="0017249B" w:rsidRDefault="0017249B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0CD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EF2350"/>
    <w:multiLevelType w:val="hybridMultilevel"/>
    <w:tmpl w:val="C34E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73D"/>
    <w:multiLevelType w:val="hybridMultilevel"/>
    <w:tmpl w:val="2A9C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FF0AC00E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05F4C"/>
    <w:multiLevelType w:val="hybridMultilevel"/>
    <w:tmpl w:val="86A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64C24"/>
    <w:multiLevelType w:val="hybridMultilevel"/>
    <w:tmpl w:val="90B0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51FA"/>
    <w:multiLevelType w:val="hybridMultilevel"/>
    <w:tmpl w:val="3C72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3991">
    <w:abstractNumId w:val="9"/>
  </w:num>
  <w:num w:numId="2" w16cid:durableId="924537522">
    <w:abstractNumId w:val="13"/>
  </w:num>
  <w:num w:numId="3" w16cid:durableId="1292371011">
    <w:abstractNumId w:val="10"/>
  </w:num>
  <w:num w:numId="4" w16cid:durableId="1505897820">
    <w:abstractNumId w:val="7"/>
  </w:num>
  <w:num w:numId="5" w16cid:durableId="1561552272">
    <w:abstractNumId w:val="6"/>
  </w:num>
  <w:num w:numId="6" w16cid:durableId="853225558">
    <w:abstractNumId w:val="5"/>
  </w:num>
  <w:num w:numId="7" w16cid:durableId="83456114">
    <w:abstractNumId w:val="4"/>
  </w:num>
  <w:num w:numId="8" w16cid:durableId="411120776">
    <w:abstractNumId w:val="8"/>
  </w:num>
  <w:num w:numId="9" w16cid:durableId="915631000">
    <w:abstractNumId w:val="3"/>
  </w:num>
  <w:num w:numId="10" w16cid:durableId="1616325797">
    <w:abstractNumId w:val="2"/>
  </w:num>
  <w:num w:numId="11" w16cid:durableId="1272739585">
    <w:abstractNumId w:val="1"/>
  </w:num>
  <w:num w:numId="12" w16cid:durableId="2101947044">
    <w:abstractNumId w:val="0"/>
  </w:num>
  <w:num w:numId="13" w16cid:durableId="408430423">
    <w:abstractNumId w:val="16"/>
  </w:num>
  <w:num w:numId="14" w16cid:durableId="1259405665">
    <w:abstractNumId w:val="9"/>
  </w:num>
  <w:num w:numId="15" w16cid:durableId="897859667">
    <w:abstractNumId w:val="17"/>
  </w:num>
  <w:num w:numId="16" w16cid:durableId="1993022586">
    <w:abstractNumId w:val="11"/>
  </w:num>
  <w:num w:numId="17" w16cid:durableId="1156920071">
    <w:abstractNumId w:val="14"/>
  </w:num>
  <w:num w:numId="18" w16cid:durableId="1400518197">
    <w:abstractNumId w:val="15"/>
  </w:num>
  <w:num w:numId="19" w16cid:durableId="141432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08"/>
    <w:rsid w:val="000142FA"/>
    <w:rsid w:val="0003105F"/>
    <w:rsid w:val="000310E1"/>
    <w:rsid w:val="00061ADD"/>
    <w:rsid w:val="0007253F"/>
    <w:rsid w:val="00072E52"/>
    <w:rsid w:val="00077E47"/>
    <w:rsid w:val="000C222E"/>
    <w:rsid w:val="000D4574"/>
    <w:rsid w:val="000E688F"/>
    <w:rsid w:val="00130130"/>
    <w:rsid w:val="00141B03"/>
    <w:rsid w:val="0017051B"/>
    <w:rsid w:val="0017249B"/>
    <w:rsid w:val="001847EC"/>
    <w:rsid w:val="001A1D12"/>
    <w:rsid w:val="001E6727"/>
    <w:rsid w:val="001F5C96"/>
    <w:rsid w:val="0020352A"/>
    <w:rsid w:val="00205F57"/>
    <w:rsid w:val="00220002"/>
    <w:rsid w:val="00231C6C"/>
    <w:rsid w:val="002374AB"/>
    <w:rsid w:val="002439A0"/>
    <w:rsid w:val="00255DF2"/>
    <w:rsid w:val="002623A5"/>
    <w:rsid w:val="002A50BF"/>
    <w:rsid w:val="002B7E8F"/>
    <w:rsid w:val="002C1AF3"/>
    <w:rsid w:val="002C1BCF"/>
    <w:rsid w:val="002C6D3C"/>
    <w:rsid w:val="002E0942"/>
    <w:rsid w:val="002F7C56"/>
    <w:rsid w:val="0030344E"/>
    <w:rsid w:val="00326957"/>
    <w:rsid w:val="00333AFA"/>
    <w:rsid w:val="00334FCD"/>
    <w:rsid w:val="00337CAE"/>
    <w:rsid w:val="00386B76"/>
    <w:rsid w:val="003A3B86"/>
    <w:rsid w:val="003A3FF2"/>
    <w:rsid w:val="003B11B0"/>
    <w:rsid w:val="003E07B5"/>
    <w:rsid w:val="003E451B"/>
    <w:rsid w:val="003E6FE9"/>
    <w:rsid w:val="00404BE4"/>
    <w:rsid w:val="00417E92"/>
    <w:rsid w:val="0045714E"/>
    <w:rsid w:val="004626BA"/>
    <w:rsid w:val="0047372E"/>
    <w:rsid w:val="00486743"/>
    <w:rsid w:val="004D5B56"/>
    <w:rsid w:val="004D5C17"/>
    <w:rsid w:val="004E373A"/>
    <w:rsid w:val="004F2C05"/>
    <w:rsid w:val="004F6014"/>
    <w:rsid w:val="00543425"/>
    <w:rsid w:val="005A0B90"/>
    <w:rsid w:val="005B2C4C"/>
    <w:rsid w:val="005B3493"/>
    <w:rsid w:val="006106CC"/>
    <w:rsid w:val="0061382D"/>
    <w:rsid w:val="006176E7"/>
    <w:rsid w:val="00660787"/>
    <w:rsid w:val="00680397"/>
    <w:rsid w:val="006863EC"/>
    <w:rsid w:val="00696F3B"/>
    <w:rsid w:val="006B6328"/>
    <w:rsid w:val="006D3177"/>
    <w:rsid w:val="006D4F6E"/>
    <w:rsid w:val="0071021D"/>
    <w:rsid w:val="00711A22"/>
    <w:rsid w:val="00734E9A"/>
    <w:rsid w:val="00735208"/>
    <w:rsid w:val="007462FC"/>
    <w:rsid w:val="00756DDE"/>
    <w:rsid w:val="00760A8E"/>
    <w:rsid w:val="00776F7B"/>
    <w:rsid w:val="00790C32"/>
    <w:rsid w:val="007C0E40"/>
    <w:rsid w:val="007C3B61"/>
    <w:rsid w:val="007C7D68"/>
    <w:rsid w:val="007F418A"/>
    <w:rsid w:val="007F4A4D"/>
    <w:rsid w:val="00802B1E"/>
    <w:rsid w:val="00805C62"/>
    <w:rsid w:val="00822C03"/>
    <w:rsid w:val="00823F16"/>
    <w:rsid w:val="0082690D"/>
    <w:rsid w:val="008434CC"/>
    <w:rsid w:val="00847F76"/>
    <w:rsid w:val="00865911"/>
    <w:rsid w:val="00880E2B"/>
    <w:rsid w:val="00882DCA"/>
    <w:rsid w:val="008A3180"/>
    <w:rsid w:val="008A5F71"/>
    <w:rsid w:val="008C3E6F"/>
    <w:rsid w:val="008E0911"/>
    <w:rsid w:val="008E0B85"/>
    <w:rsid w:val="008F75BA"/>
    <w:rsid w:val="009023FE"/>
    <w:rsid w:val="00914618"/>
    <w:rsid w:val="00916C3E"/>
    <w:rsid w:val="00917398"/>
    <w:rsid w:val="00927AF3"/>
    <w:rsid w:val="0094276E"/>
    <w:rsid w:val="00943289"/>
    <w:rsid w:val="0094407D"/>
    <w:rsid w:val="00946B54"/>
    <w:rsid w:val="00947B19"/>
    <w:rsid w:val="009518B8"/>
    <w:rsid w:val="009572A6"/>
    <w:rsid w:val="009711B6"/>
    <w:rsid w:val="0097366D"/>
    <w:rsid w:val="0098655E"/>
    <w:rsid w:val="00992291"/>
    <w:rsid w:val="0099550B"/>
    <w:rsid w:val="009A53AB"/>
    <w:rsid w:val="009B1C82"/>
    <w:rsid w:val="009B57AC"/>
    <w:rsid w:val="009D2ED4"/>
    <w:rsid w:val="009E4AC5"/>
    <w:rsid w:val="00A12F93"/>
    <w:rsid w:val="00A30609"/>
    <w:rsid w:val="00A407AC"/>
    <w:rsid w:val="00A427AB"/>
    <w:rsid w:val="00A908E4"/>
    <w:rsid w:val="00A92419"/>
    <w:rsid w:val="00A9641F"/>
    <w:rsid w:val="00AA067D"/>
    <w:rsid w:val="00AB5FB6"/>
    <w:rsid w:val="00AD5943"/>
    <w:rsid w:val="00AE2F0C"/>
    <w:rsid w:val="00AE6B1E"/>
    <w:rsid w:val="00B00CBE"/>
    <w:rsid w:val="00B12AC7"/>
    <w:rsid w:val="00B41E93"/>
    <w:rsid w:val="00B61550"/>
    <w:rsid w:val="00B76206"/>
    <w:rsid w:val="00B95C97"/>
    <w:rsid w:val="00BE3DF8"/>
    <w:rsid w:val="00C13016"/>
    <w:rsid w:val="00C13AE9"/>
    <w:rsid w:val="00C16777"/>
    <w:rsid w:val="00C24C91"/>
    <w:rsid w:val="00C3236D"/>
    <w:rsid w:val="00C51C41"/>
    <w:rsid w:val="00C96E23"/>
    <w:rsid w:val="00CB07B7"/>
    <w:rsid w:val="00D110A7"/>
    <w:rsid w:val="00D44916"/>
    <w:rsid w:val="00D539BB"/>
    <w:rsid w:val="00D636DC"/>
    <w:rsid w:val="00D72768"/>
    <w:rsid w:val="00D92B52"/>
    <w:rsid w:val="00DC2A34"/>
    <w:rsid w:val="00DD5A7F"/>
    <w:rsid w:val="00DE0509"/>
    <w:rsid w:val="00DF0CB3"/>
    <w:rsid w:val="00DF417B"/>
    <w:rsid w:val="00DF7191"/>
    <w:rsid w:val="00E16963"/>
    <w:rsid w:val="00E27A57"/>
    <w:rsid w:val="00E326C6"/>
    <w:rsid w:val="00E32D55"/>
    <w:rsid w:val="00E403DE"/>
    <w:rsid w:val="00E62A58"/>
    <w:rsid w:val="00E77763"/>
    <w:rsid w:val="00EB0F54"/>
    <w:rsid w:val="00EB205D"/>
    <w:rsid w:val="00EB53AE"/>
    <w:rsid w:val="00F05BC0"/>
    <w:rsid w:val="00F62C28"/>
    <w:rsid w:val="00F81ACA"/>
    <w:rsid w:val="00F90440"/>
    <w:rsid w:val="00F93D81"/>
    <w:rsid w:val="00F94F6A"/>
    <w:rsid w:val="00FA2417"/>
    <w:rsid w:val="00FC44FF"/>
    <w:rsid w:val="00FC6BC6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C433A"/>
  <w15:chartTrackingRefBased/>
  <w15:docId w15:val="{6B08A8C3-3870-B447-83FC-CDE0FEE8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D110A7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_otanga@hot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4875315-47BE-3540-AC61-881287A58A65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7BEBBA2683E4590D604646BD2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7678-3BEA-1F4F-843B-A4C4BA10531E}"/>
      </w:docPartPr>
      <w:docPartBody>
        <w:p w:rsidR="00D70A79" w:rsidRDefault="00D70A79">
          <w:pPr>
            <w:pStyle w:val="3517BEBBA2683E4590D604646BD27281"/>
          </w:pPr>
          <w:r>
            <w:t>Objective</w:t>
          </w:r>
        </w:p>
      </w:docPartBody>
    </w:docPart>
    <w:docPart>
      <w:docPartPr>
        <w:name w:val="48199766D2B15942929371EFC337F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6468-CA24-694F-98D6-CBE2B08E3CB2}"/>
      </w:docPartPr>
      <w:docPartBody>
        <w:p w:rsidR="00D70A79" w:rsidRDefault="00D70A79">
          <w:pPr>
            <w:pStyle w:val="48199766D2B15942929371EFC337F21E"/>
          </w:pPr>
          <w:r>
            <w:t>Experience</w:t>
          </w:r>
        </w:p>
      </w:docPartBody>
    </w:docPart>
    <w:docPart>
      <w:docPartPr>
        <w:name w:val="401EF9FC9CE70E44A1CBE57600EE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0ABA-1D37-1645-8378-FBDA1BFCB33F}"/>
      </w:docPartPr>
      <w:docPartBody>
        <w:p w:rsidR="00D70A79" w:rsidRDefault="00D70A79">
          <w:pPr>
            <w:pStyle w:val="401EF9FC9CE70E44A1CBE57600EE92C8"/>
          </w:pPr>
          <w:r>
            <w:t>Education</w:t>
          </w:r>
        </w:p>
      </w:docPartBody>
    </w:docPart>
    <w:docPart>
      <w:docPartPr>
        <w:name w:val="AF27E3271DDD794AB6E9C9A3AD60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B043-5C1D-4843-A890-CD1609D0A812}"/>
      </w:docPartPr>
      <w:docPartBody>
        <w:p w:rsidR="00D70A79" w:rsidRDefault="00D70A79">
          <w:pPr>
            <w:pStyle w:val="AF27E3271DDD794AB6E9C9A3AD609E6D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2557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5"/>
    <w:rsid w:val="003720FC"/>
    <w:rsid w:val="007618A2"/>
    <w:rsid w:val="00810451"/>
    <w:rsid w:val="00945BD5"/>
    <w:rsid w:val="009C528B"/>
    <w:rsid w:val="00C3376A"/>
    <w:rsid w:val="00D70A79"/>
    <w:rsid w:val="00E3546A"/>
    <w:rsid w:val="00E959D9"/>
    <w:rsid w:val="00F01A92"/>
    <w:rsid w:val="00F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17BEBBA2683E4590D604646BD27281">
    <w:name w:val="3517BEBBA2683E4590D604646BD27281"/>
  </w:style>
  <w:style w:type="paragraph" w:customStyle="1" w:styleId="48199766D2B15942929371EFC337F21E">
    <w:name w:val="48199766D2B15942929371EFC337F21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401EF9FC9CE70E44A1CBE57600EE92C8">
    <w:name w:val="401EF9FC9CE70E44A1CBE57600EE92C8"/>
  </w:style>
  <w:style w:type="paragraph" w:customStyle="1" w:styleId="AF27E3271DDD794AB6E9C9A3AD609E6D">
    <w:name w:val="AF27E3271DDD794AB6E9C9A3AD609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%7bF4875315-47BE-3540-AC61-881287A58A65%7dtf50002018.dotx</Template>
  <TotalTime>1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otanga</dc:creator>
  <cp:keywords/>
  <dc:description/>
  <cp:lastModifiedBy>robert otanga</cp:lastModifiedBy>
  <cp:revision>2</cp:revision>
  <dcterms:created xsi:type="dcterms:W3CDTF">2023-05-10T03:32:00Z</dcterms:created>
  <dcterms:modified xsi:type="dcterms:W3CDTF">2023-05-10T03:32:00Z</dcterms:modified>
</cp:coreProperties>
</file>