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C822B7" w:rsidRPr="00C822B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C822B7" w:rsidRPr="00C822B7" w:rsidRDefault="00C822B7" w:rsidP="00C82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44"/>
                <w:szCs w:val="24"/>
              </w:rPr>
            </w:pPr>
            <w:r w:rsidRPr="00C822B7">
              <w:rPr>
                <w:rFonts w:ascii="Times New Roman" w:hAnsi="Times New Roman" w:cs="Times New Roman"/>
                <w:noProof/>
                <w:color w:val="auto"/>
                <w:sz w:val="32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673F1A0">
                  <wp:simplePos x="0" y="0"/>
                  <wp:positionH relativeFrom="column">
                    <wp:posOffset>-742950</wp:posOffset>
                  </wp:positionH>
                  <wp:positionV relativeFrom="paragraph">
                    <wp:posOffset>-479425</wp:posOffset>
                  </wp:positionV>
                  <wp:extent cx="1504950" cy="1533525"/>
                  <wp:effectExtent l="0" t="0" r="0" b="9525"/>
                  <wp:wrapNone/>
                  <wp:docPr id="1026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43"/>
                          <a:stretch/>
                        </pic:blipFill>
                        <pic:spPr bwMode="auto">
                          <a:xfrm>
                            <a:off x="0" y="0"/>
                            <a:ext cx="1504950" cy="1533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22B7">
              <w:rPr>
                <w:rFonts w:ascii="Times New Roman" w:hAnsi="Times New Roman" w:cs="Times New Roman"/>
                <w:b/>
                <w:color w:val="auto"/>
                <w:sz w:val="44"/>
                <w:szCs w:val="24"/>
              </w:rPr>
              <w:t>CAREN</w:t>
            </w:r>
            <w:r w:rsidRPr="00C822B7">
              <w:rPr>
                <w:rFonts w:ascii="Times New Roman" w:hAnsi="Times New Roman" w:cs="Times New Roman"/>
                <w:b/>
                <w:color w:val="auto"/>
                <w:sz w:val="44"/>
                <w:szCs w:val="24"/>
              </w:rPr>
              <w:t xml:space="preserve"> </w:t>
            </w:r>
            <w:r w:rsidRPr="00C822B7">
              <w:rPr>
                <w:rFonts w:ascii="Times New Roman" w:hAnsi="Times New Roman" w:cs="Times New Roman"/>
                <w:b/>
                <w:color w:val="auto"/>
                <w:sz w:val="44"/>
                <w:szCs w:val="24"/>
              </w:rPr>
              <w:t>NYONGESA</w:t>
            </w:r>
          </w:p>
          <w:p w:rsidR="00C822B7" w:rsidRPr="00C822B7" w:rsidRDefault="00C822B7" w:rsidP="00C82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44"/>
                <w:szCs w:val="24"/>
              </w:rPr>
            </w:pPr>
            <w:r w:rsidRPr="00C822B7">
              <w:rPr>
                <w:rFonts w:ascii="Times New Roman" w:hAnsi="Times New Roman" w:cs="Times New Roman"/>
                <w:b/>
                <w:color w:val="auto"/>
                <w:sz w:val="44"/>
                <w:szCs w:val="24"/>
              </w:rPr>
              <w:t>Agriculturalist</w:t>
            </w:r>
          </w:p>
          <w:p w:rsidR="00692703" w:rsidRPr="00C822B7" w:rsidRDefault="00F71B26" w:rsidP="00913946">
            <w:pPr>
              <w:pStyle w:val="ContactInfo"/>
              <w:contextualSpacing w:val="0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address:"/>
                <w:tag w:val="Enter address:"/>
                <w:id w:val="352083995"/>
                <w:placeholder>
                  <w:docPart w:val="E0975C2C93CC401BBAE5BF148AFD9AC3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822B7">
                  <w:rPr>
                    <w:color w:val="auto"/>
                  </w:rPr>
                  <w:t>Address</w:t>
                </w:r>
              </w:sdtContent>
            </w:sdt>
            <w:r w:rsidR="00C822B7" w:rsidRPr="00C822B7">
              <w:rPr>
                <w:color w:val="auto"/>
              </w:rPr>
              <w:t>: P.O Box 190-50100 Kakamega</w:t>
            </w:r>
            <w:r w:rsidR="00692703" w:rsidRPr="00C822B7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-1459182552"/>
                <w:placeholder>
                  <w:docPart w:val="AE40BE7162E142DB85878B07490821C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822B7">
                  <w:rPr>
                    <w:color w:val="auto"/>
                  </w:rPr>
                  <w:t>·</w:t>
                </w:r>
              </w:sdtContent>
            </w:sdt>
            <w:r w:rsidR="00692703" w:rsidRPr="00C822B7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Enter phone:"/>
                <w:tag w:val="Enter phone:"/>
                <w:id w:val="-1993482697"/>
                <w:placeholder>
                  <w:docPart w:val="96EC159EFA64413A874095F130B1BC59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822B7">
                  <w:rPr>
                    <w:color w:val="auto"/>
                  </w:rPr>
                  <w:t>Phone</w:t>
                </w:r>
              </w:sdtContent>
            </w:sdt>
            <w:r w:rsidR="00C822B7" w:rsidRPr="00C822B7">
              <w:rPr>
                <w:color w:val="auto"/>
              </w:rPr>
              <w:t>: +254715159603</w:t>
            </w:r>
          </w:p>
          <w:p w:rsidR="00692703" w:rsidRPr="00C822B7" w:rsidRDefault="00F71B26" w:rsidP="00913946">
            <w:pPr>
              <w:pStyle w:val="ContactInfoEmphasis"/>
              <w:contextualSpacing w:val="0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email:"/>
                <w:tag w:val="Enter email:"/>
                <w:id w:val="1154873695"/>
                <w:placeholder>
                  <w:docPart w:val="37ED61D9C57D4C22A87AA7013DC5A7E4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822B7">
                  <w:rPr>
                    <w:color w:val="auto"/>
                  </w:rPr>
                  <w:t>Email</w:t>
                </w:r>
              </w:sdtContent>
            </w:sdt>
            <w:r w:rsidR="00692703" w:rsidRPr="00C822B7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2000459528"/>
                <w:placeholder>
                  <w:docPart w:val="D7075B461D264A0783A9B2E2B26C8A3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822B7">
                  <w:rPr>
                    <w:color w:val="auto"/>
                  </w:rPr>
                  <w:t>·</w:t>
                </w:r>
              </w:sdtContent>
            </w:sdt>
            <w:r w:rsidR="00692703" w:rsidRPr="00C822B7">
              <w:rPr>
                <w:color w:val="auto"/>
              </w:rPr>
              <w:t xml:space="preserve"> </w:t>
            </w:r>
            <w:r w:rsidR="00C822B7" w:rsidRPr="00C822B7">
              <w:rPr>
                <w:color w:val="auto"/>
              </w:rPr>
              <w:t>carennamarome288@gmail.com</w:t>
            </w:r>
          </w:p>
        </w:tc>
      </w:tr>
    </w:tbl>
    <w:p w:rsidR="00C822B7" w:rsidRPr="00C822B7" w:rsidRDefault="00C822B7" w:rsidP="00913946">
      <w:pPr>
        <w:rPr>
          <w:color w:val="auto"/>
        </w:rPr>
        <w:sectPr w:rsidR="00C822B7" w:rsidRPr="00C822B7" w:rsidSect="00C822B7">
          <w:footerReference w:type="default" r:id="rId8"/>
          <w:headerReference w:type="first" r:id="rId9"/>
          <w:pgSz w:w="12240" w:h="15840" w:code="1"/>
          <w:pgMar w:top="450" w:right="1440" w:bottom="1080" w:left="1440" w:header="576" w:footer="720" w:gutter="0"/>
          <w:cols w:space="720"/>
          <w:titlePg/>
          <w:docGrid w:linePitch="360"/>
        </w:sectPr>
      </w:pPr>
    </w:p>
    <w:tbl>
      <w:tblPr>
        <w:tblStyle w:val="TableGrid"/>
        <w:tblW w:w="4801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5099"/>
      </w:tblGrid>
      <w:tr w:rsidR="00C822B7" w:rsidRPr="00C822B7" w:rsidTr="00C822B7">
        <w:trPr>
          <w:trHeight w:val="1089"/>
        </w:trPr>
        <w:tc>
          <w:tcPr>
            <w:tcW w:w="5099" w:type="dxa"/>
            <w:tcMar>
              <w:top w:w="432" w:type="dxa"/>
            </w:tcMar>
          </w:tcPr>
          <w:p w:rsidR="00C822B7" w:rsidRPr="00C822B7" w:rsidRDefault="00C822B7" w:rsidP="00C822B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passionate and skilled famer in organic and </w:t>
            </w:r>
            <w:r w:rsidR="00C377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gro ecological agriculture with practical experiences on various soil types as well as guiding small holder farmers around </w:t>
            </w: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akamega region. I strongly believe that the key solution to food security is sustainable agriculture.</w:t>
            </w:r>
          </w:p>
          <w:p w:rsidR="001755A8" w:rsidRPr="00C822B7" w:rsidRDefault="001755A8" w:rsidP="00913946">
            <w:pPr>
              <w:contextualSpacing w:val="0"/>
              <w:rPr>
                <w:color w:val="auto"/>
              </w:rPr>
            </w:pPr>
          </w:p>
        </w:tc>
      </w:tr>
    </w:tbl>
    <w:p w:rsidR="004E01EB" w:rsidRPr="00C822B7" w:rsidRDefault="00F71B26" w:rsidP="004E01EB">
      <w:pPr>
        <w:pStyle w:val="Heading1"/>
        <w:rPr>
          <w:color w:val="auto"/>
        </w:rPr>
      </w:pPr>
      <w:sdt>
        <w:sdtPr>
          <w:rPr>
            <w:color w:val="auto"/>
          </w:rPr>
          <w:alias w:val="Experience:"/>
          <w:tag w:val="Experience:"/>
          <w:id w:val="-1983300934"/>
          <w:placeholder>
            <w:docPart w:val="4DAAA4C3156A420FA1B63B88E5E5D51C"/>
          </w:placeholder>
          <w:temporary/>
          <w:showingPlcHdr/>
          <w15:appearance w15:val="hidden"/>
        </w:sdtPr>
        <w:sdtEndPr/>
        <w:sdtContent>
          <w:r w:rsidR="004E01EB" w:rsidRPr="00C822B7">
            <w:rPr>
              <w:color w:val="auto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5261"/>
      </w:tblGrid>
      <w:tr w:rsidR="00C822B7" w:rsidRPr="00C822B7" w:rsidTr="00D66A52">
        <w:tc>
          <w:tcPr>
            <w:tcW w:w="9355" w:type="dxa"/>
          </w:tcPr>
          <w:p w:rsidR="001E3120" w:rsidRPr="00C822B7" w:rsidRDefault="00C822B7" w:rsidP="00C822B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12/5/2025</w:t>
            </w: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1/8/2025. Worked as an intern at Bio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-V</w:t>
            </w: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ision Africa Trust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akamega farmer's resource center .</w:t>
            </w:r>
          </w:p>
        </w:tc>
      </w:tr>
      <w:tr w:rsidR="00C822B7" w:rsidRPr="00C822B7" w:rsidTr="00F61DF9">
        <w:tc>
          <w:tcPr>
            <w:tcW w:w="9355" w:type="dxa"/>
            <w:tcMar>
              <w:top w:w="216" w:type="dxa"/>
            </w:tcMar>
          </w:tcPr>
          <w:p w:rsidR="00C822B7" w:rsidRPr="00C822B7" w:rsidRDefault="00C822B7" w:rsidP="00C822B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2021.worked on my leased farms before joining college to gain more knowledge on farming practices.</w:t>
            </w:r>
          </w:p>
          <w:p w:rsidR="00F61DF9" w:rsidRPr="00C822B7" w:rsidRDefault="00F61DF9" w:rsidP="00C822B7">
            <w:pPr>
              <w:rPr>
                <w:color w:val="auto"/>
              </w:rPr>
            </w:pPr>
          </w:p>
        </w:tc>
      </w:tr>
    </w:tbl>
    <w:sdt>
      <w:sdtPr>
        <w:rPr>
          <w:color w:val="auto"/>
        </w:rPr>
        <w:alias w:val="Education:"/>
        <w:tag w:val="Education:"/>
        <w:id w:val="-1908763273"/>
        <w:placeholder>
          <w:docPart w:val="613EF95EEE5D4ED5882F2887FEF0EC28"/>
        </w:placeholder>
        <w:temporary/>
        <w:showingPlcHdr/>
        <w15:appearance w15:val="hidden"/>
      </w:sdtPr>
      <w:sdtEndPr/>
      <w:sdtContent>
        <w:p w:rsidR="00DA59AA" w:rsidRPr="00C822B7" w:rsidRDefault="00DA59AA" w:rsidP="0097790C">
          <w:pPr>
            <w:pStyle w:val="Heading1"/>
            <w:rPr>
              <w:color w:val="auto"/>
            </w:rPr>
          </w:pPr>
          <w:r w:rsidRPr="00C822B7">
            <w:rPr>
              <w:color w:val="auto"/>
            </w:rPr>
            <w:t>Education</w:t>
          </w:r>
        </w:p>
      </w:sdtContent>
    </w:sdt>
    <w:tbl>
      <w:tblPr>
        <w:tblStyle w:val="TableGrid"/>
        <w:tblW w:w="4801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5077"/>
      </w:tblGrid>
      <w:tr w:rsidR="00C822B7" w:rsidRPr="00C822B7" w:rsidTr="00C822B7">
        <w:trPr>
          <w:trHeight w:val="1263"/>
        </w:trPr>
        <w:tc>
          <w:tcPr>
            <w:tcW w:w="5077" w:type="dxa"/>
          </w:tcPr>
          <w:p w:rsidR="00C822B7" w:rsidRPr="00C822B7" w:rsidRDefault="00C822B7" w:rsidP="00C822B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82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DIPLOMA IN GENERAL AGRICULTURE </w:t>
            </w:r>
          </w:p>
          <w:p w:rsidR="00C822B7" w:rsidRPr="00C822B7" w:rsidRDefault="00C822B7" w:rsidP="00C822B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MASINDE MULIRO UNIVERSITY -</w:t>
            </w:r>
            <w:r w:rsidRPr="00C82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KAKAMEGA             </w:t>
            </w:r>
            <w:r w:rsidRPr="00C822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2022- 2025</w:t>
            </w:r>
          </w:p>
          <w:p w:rsidR="00C822B7" w:rsidRDefault="00C822B7" w:rsidP="00C822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22B7" w:rsidRPr="00C822B7" w:rsidRDefault="00C822B7" w:rsidP="007538DC">
            <w:pPr>
              <w:contextualSpacing w:val="0"/>
              <w:rPr>
                <w:color w:val="auto"/>
              </w:rPr>
            </w:pPr>
          </w:p>
        </w:tc>
      </w:tr>
    </w:tbl>
    <w:p w:rsidR="00486277" w:rsidRPr="00C822B7" w:rsidRDefault="00C822B7" w:rsidP="00486277">
      <w:pPr>
        <w:pStyle w:val="Heading1"/>
        <w:rPr>
          <w:color w:val="auto"/>
        </w:rPr>
      </w:pPr>
      <w:r>
        <w:rPr>
          <w:color w:val="auto"/>
        </w:rPr>
        <w:t>ACHIEVEMENTS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2545"/>
        <w:gridCol w:w="2765"/>
      </w:tblGrid>
      <w:tr w:rsidR="00C822B7" w:rsidRPr="00C822B7" w:rsidTr="00C822B7">
        <w:tc>
          <w:tcPr>
            <w:tcW w:w="2545" w:type="dxa"/>
          </w:tcPr>
          <w:p w:rsidR="00C822B7" w:rsidRDefault="00C822B7" w:rsidP="00C822B7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C822B7">
              <w:rPr>
                <w:rFonts w:ascii="Times New Roman" w:hAnsi="Times New Roman" w:cs="Times New Roman"/>
                <w:color w:val="auto"/>
                <w:szCs w:val="24"/>
              </w:rPr>
              <w:t xml:space="preserve">12/5/2025- 1/8/2025  worked as an </w:t>
            </w:r>
            <w:r w:rsidRPr="00C822B7">
              <w:rPr>
                <w:rFonts w:ascii="Times New Roman" w:hAnsi="Times New Roman" w:cs="Times New Roman"/>
                <w:color w:val="auto"/>
                <w:szCs w:val="24"/>
              </w:rPr>
              <w:t>attaché</w:t>
            </w:r>
            <w:r w:rsidRPr="00C822B7">
              <w:rPr>
                <w:rFonts w:ascii="Times New Roman" w:hAnsi="Times New Roman" w:cs="Times New Roman"/>
                <w:color w:val="auto"/>
                <w:szCs w:val="24"/>
              </w:rPr>
              <w:t xml:space="preserve"> at Bio</w:t>
            </w:r>
            <w:r w:rsidRPr="00C822B7">
              <w:rPr>
                <w:rFonts w:ascii="Times New Roman" w:hAnsi="Times New Roman" w:cs="Times New Roman"/>
                <w:color w:val="auto"/>
                <w:szCs w:val="24"/>
              </w:rPr>
              <w:t xml:space="preserve"> - </w:t>
            </w:r>
            <w:r w:rsidRPr="00C822B7">
              <w:rPr>
                <w:rFonts w:ascii="Times New Roman" w:hAnsi="Times New Roman" w:cs="Times New Roman"/>
                <w:color w:val="auto"/>
                <w:szCs w:val="24"/>
              </w:rPr>
              <w:t xml:space="preserve">vision Africa Trust </w:t>
            </w:r>
            <w:r w:rsidRPr="00C822B7">
              <w:rPr>
                <w:rFonts w:ascii="Times New Roman" w:hAnsi="Times New Roman"/>
                <w:color w:val="auto"/>
                <w:szCs w:val="24"/>
              </w:rPr>
              <w:t>K</w:t>
            </w:r>
            <w:r w:rsidRPr="00C822B7">
              <w:rPr>
                <w:rFonts w:ascii="Times New Roman" w:hAnsi="Times New Roman" w:cs="Times New Roman"/>
                <w:color w:val="auto"/>
                <w:szCs w:val="24"/>
              </w:rPr>
              <w:t>akamega farmer's resource center and successfully attained the skills on agroecological agriculture.</w:t>
            </w:r>
          </w:p>
          <w:p w:rsidR="00C822B7" w:rsidRDefault="00C822B7" w:rsidP="00C822B7">
            <w:pPr>
              <w:rPr>
                <w:color w:val="auto"/>
              </w:rPr>
            </w:pPr>
          </w:p>
          <w:p w:rsidR="00C37715" w:rsidRPr="00C822B7" w:rsidRDefault="00C37715" w:rsidP="00C822B7">
            <w:pPr>
              <w:rPr>
                <w:color w:val="auto"/>
              </w:rPr>
            </w:pPr>
          </w:p>
        </w:tc>
        <w:tc>
          <w:tcPr>
            <w:tcW w:w="2765" w:type="dxa"/>
            <w:tcMar>
              <w:left w:w="360" w:type="dxa"/>
            </w:tcMar>
          </w:tcPr>
          <w:p w:rsidR="00C822B7" w:rsidRPr="00C822B7" w:rsidRDefault="00C822B7" w:rsidP="00C822B7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C822B7">
              <w:rPr>
                <w:rFonts w:ascii="Times New Roman" w:hAnsi="Times New Roman" w:cs="Times New Roman"/>
                <w:color w:val="auto"/>
                <w:szCs w:val="24"/>
              </w:rPr>
              <w:t>21/10/2024 - 25/10/2014- completed a regenerative agriculture course at TAMALU farm Laikip</w:t>
            </w:r>
            <w:r w:rsidRPr="00C822B7">
              <w:rPr>
                <w:rFonts w:ascii="Times New Roman" w:hAnsi="Times New Roman"/>
                <w:color w:val="auto"/>
                <w:szCs w:val="24"/>
              </w:rPr>
              <w:t>i</w:t>
            </w:r>
            <w:r w:rsidRPr="00C822B7">
              <w:rPr>
                <w:rFonts w:ascii="Times New Roman" w:hAnsi="Times New Roman" w:cs="Times New Roman"/>
                <w:color w:val="auto"/>
                <w:szCs w:val="24"/>
              </w:rPr>
              <w:t>a</w:t>
            </w:r>
          </w:p>
          <w:p w:rsidR="00C822B7" w:rsidRPr="00C822B7" w:rsidRDefault="00C822B7" w:rsidP="00C822B7">
            <w:pPr>
              <w:rPr>
                <w:color w:val="auto"/>
              </w:rPr>
            </w:pPr>
          </w:p>
        </w:tc>
      </w:tr>
    </w:tbl>
    <w:p w:rsidR="00C37715" w:rsidRDefault="00C37715" w:rsidP="0062312F">
      <w:pPr>
        <w:pStyle w:val="Heading1"/>
        <w:rPr>
          <w:color w:val="auto"/>
        </w:rPr>
      </w:pPr>
      <w:r>
        <w:rPr>
          <w:color w:val="auto"/>
        </w:rPr>
        <w:t>skills</w:t>
      </w:r>
    </w:p>
    <w:p w:rsidR="00C37715" w:rsidRPr="00C37715" w:rsidRDefault="00C37715" w:rsidP="00C37715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TECHNICAL SKILLS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Microsoft </w:t>
      </w:r>
      <w:proofErr w:type="gramStart"/>
      <w:r w:rsidRPr="00C37715">
        <w:rPr>
          <w:rFonts w:ascii="Times New Roman" w:hAnsi="Times New Roman" w:cs="Times New Roman"/>
          <w:color w:val="auto"/>
          <w:sz w:val="24"/>
          <w:szCs w:val="24"/>
        </w:rPr>
        <w:t>excel</w:t>
      </w:r>
      <w:proofErr w:type="gramEnd"/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/>
          <w:color w:val="auto"/>
          <w:sz w:val="24"/>
          <w:szCs w:val="24"/>
        </w:rPr>
        <w:t>S</w:t>
      </w: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oil health principles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Agro ecological principles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/>
          <w:color w:val="auto"/>
          <w:sz w:val="24"/>
          <w:szCs w:val="24"/>
        </w:rPr>
        <w:t>C</w:t>
      </w: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rop protection skills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>Animal management principles and practices</w:t>
      </w:r>
      <w:r w:rsidRPr="00C3771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37715" w:rsidRPr="00C37715" w:rsidRDefault="00C37715" w:rsidP="00C37715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SOFT SKILLS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C37715">
        <w:rPr>
          <w:rFonts w:ascii="Times New Roman" w:hAnsi="Times New Roman"/>
          <w:color w:val="auto"/>
          <w:sz w:val="24"/>
          <w:szCs w:val="24"/>
        </w:rPr>
        <w:t>Analytical</w:t>
      </w: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 thinking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- Problem solving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37715">
        <w:rPr>
          <w:rFonts w:ascii="Times New Roman" w:hAnsi="Times New Roman"/>
          <w:color w:val="auto"/>
          <w:sz w:val="24"/>
          <w:szCs w:val="24"/>
        </w:rPr>
        <w:t>C</w:t>
      </w: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ommunication skills </w:t>
      </w:r>
    </w:p>
    <w:p w:rsidR="00C37715" w:rsidRPr="00C37715" w:rsidRDefault="00C37715" w:rsidP="00C37715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LANGUAGES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- English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37715">
        <w:rPr>
          <w:rFonts w:ascii="Times New Roman" w:hAnsi="Times New Roman"/>
          <w:color w:val="auto"/>
          <w:sz w:val="24"/>
          <w:szCs w:val="24"/>
        </w:rPr>
        <w:t>K</w:t>
      </w: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iswahili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37715">
        <w:rPr>
          <w:rFonts w:ascii="Times New Roman" w:hAnsi="Times New Roman"/>
          <w:color w:val="auto"/>
          <w:sz w:val="24"/>
          <w:szCs w:val="24"/>
        </w:rPr>
        <w:t>L</w:t>
      </w:r>
      <w:r w:rsidRPr="00C37715">
        <w:rPr>
          <w:rFonts w:ascii="Times New Roman" w:hAnsi="Times New Roman" w:cs="Times New Roman"/>
          <w:color w:val="auto"/>
          <w:sz w:val="24"/>
          <w:szCs w:val="24"/>
        </w:rPr>
        <w:t>uo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proofErr w:type="spellStart"/>
      <w:r w:rsidRPr="00C37715">
        <w:rPr>
          <w:rFonts w:ascii="Times New Roman" w:hAnsi="Times New Roman"/>
          <w:color w:val="auto"/>
          <w:sz w:val="24"/>
          <w:szCs w:val="24"/>
        </w:rPr>
        <w:t>L</w:t>
      </w:r>
      <w:r w:rsidRPr="00C37715">
        <w:rPr>
          <w:rFonts w:ascii="Times New Roman" w:hAnsi="Times New Roman" w:cs="Times New Roman"/>
          <w:color w:val="auto"/>
          <w:sz w:val="24"/>
          <w:szCs w:val="24"/>
        </w:rPr>
        <w:t>uyha</w:t>
      </w:r>
      <w:proofErr w:type="spellEnd"/>
    </w:p>
    <w:p w:rsidR="00C37715" w:rsidRPr="00C37715" w:rsidRDefault="00C37715" w:rsidP="00C37715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HOBBIES </w:t>
      </w:r>
      <w:bookmarkStart w:id="0" w:name="_GoBack"/>
      <w:bookmarkEnd w:id="0"/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- Farming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- Traveling </w:t>
      </w:r>
    </w:p>
    <w:p w:rsidR="00C37715" w:rsidRPr="00C37715" w:rsidRDefault="00C37715" w:rsidP="00C377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715">
        <w:rPr>
          <w:rFonts w:ascii="Times New Roman" w:hAnsi="Times New Roman" w:cs="Times New Roman"/>
          <w:color w:val="auto"/>
          <w:sz w:val="24"/>
          <w:szCs w:val="24"/>
        </w:rPr>
        <w:t xml:space="preserve">- Bike riding </w:t>
      </w:r>
    </w:p>
    <w:p w:rsidR="00C37715" w:rsidRPr="00C37715" w:rsidRDefault="00C37715" w:rsidP="00C377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D1B" w:rsidRPr="00C822B7" w:rsidRDefault="00B51D1B" w:rsidP="006E1507">
      <w:pPr>
        <w:rPr>
          <w:color w:val="auto"/>
        </w:rPr>
      </w:pPr>
    </w:p>
    <w:sectPr w:rsidR="00B51D1B" w:rsidRPr="00C822B7" w:rsidSect="00C822B7">
      <w:type w:val="continuous"/>
      <w:pgSz w:w="12240" w:h="15840" w:code="1"/>
      <w:pgMar w:top="950" w:right="450" w:bottom="360" w:left="450" w:header="576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B26" w:rsidRDefault="00F71B26" w:rsidP="0068194B">
      <w:r>
        <w:separator/>
      </w:r>
    </w:p>
    <w:p w:rsidR="00F71B26" w:rsidRDefault="00F71B26"/>
    <w:p w:rsidR="00F71B26" w:rsidRDefault="00F71B26"/>
  </w:endnote>
  <w:endnote w:type="continuationSeparator" w:id="0">
    <w:p w:rsidR="00F71B26" w:rsidRDefault="00F71B26" w:rsidP="0068194B">
      <w:r>
        <w:continuationSeparator/>
      </w:r>
    </w:p>
    <w:p w:rsidR="00F71B26" w:rsidRDefault="00F71B26"/>
    <w:p w:rsidR="00F71B26" w:rsidRDefault="00F7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B26" w:rsidRDefault="00F71B26" w:rsidP="0068194B">
      <w:r>
        <w:separator/>
      </w:r>
    </w:p>
    <w:p w:rsidR="00F71B26" w:rsidRDefault="00F71B26"/>
    <w:p w:rsidR="00F71B26" w:rsidRDefault="00F71B26"/>
  </w:footnote>
  <w:footnote w:type="continuationSeparator" w:id="0">
    <w:p w:rsidR="00F71B26" w:rsidRDefault="00F71B26" w:rsidP="0068194B">
      <w:r>
        <w:continuationSeparator/>
      </w:r>
    </w:p>
    <w:p w:rsidR="00F71B26" w:rsidRDefault="00F71B26"/>
    <w:p w:rsidR="00F71B26" w:rsidRDefault="00F7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3EB171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9DC7B3B"/>
    <w:multiLevelType w:val="hybridMultilevel"/>
    <w:tmpl w:val="C53417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B7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37715"/>
    <w:rsid w:val="00C47FA6"/>
    <w:rsid w:val="00C57FC6"/>
    <w:rsid w:val="00C66A7D"/>
    <w:rsid w:val="00C779DA"/>
    <w:rsid w:val="00C814F7"/>
    <w:rsid w:val="00C822B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71B26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F8E65"/>
  <w15:chartTrackingRefBased/>
  <w15:docId w15:val="{11806BDF-0E91-4932-AD94-F87B132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INA%20CYB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975C2C93CC401BBAE5BF148AFD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2878-4DA4-46C5-94F1-0FB693FAA2F7}"/>
      </w:docPartPr>
      <w:docPartBody>
        <w:p w:rsidR="00000000" w:rsidRDefault="00D25501">
          <w:pPr>
            <w:pStyle w:val="E0975C2C93CC401BBAE5BF148AFD9AC3"/>
          </w:pPr>
          <w:r w:rsidRPr="00CF1A49">
            <w:t>Address</w:t>
          </w:r>
        </w:p>
      </w:docPartBody>
    </w:docPart>
    <w:docPart>
      <w:docPartPr>
        <w:name w:val="AE40BE7162E142DB85878B0749082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B328A-CB7D-4206-AE7A-D1D0CED95EED}"/>
      </w:docPartPr>
      <w:docPartBody>
        <w:p w:rsidR="00000000" w:rsidRDefault="00D25501">
          <w:pPr>
            <w:pStyle w:val="AE40BE7162E142DB85878B07490821CE"/>
          </w:pPr>
          <w:r w:rsidRPr="00CF1A49">
            <w:t>·</w:t>
          </w:r>
        </w:p>
      </w:docPartBody>
    </w:docPart>
    <w:docPart>
      <w:docPartPr>
        <w:name w:val="96EC159EFA64413A874095F130B1B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F6311-1C73-420C-8A93-368D02A196D1}"/>
      </w:docPartPr>
      <w:docPartBody>
        <w:p w:rsidR="00000000" w:rsidRDefault="00D25501">
          <w:pPr>
            <w:pStyle w:val="96EC159EFA64413A874095F130B1BC59"/>
          </w:pPr>
          <w:r w:rsidRPr="00CF1A49">
            <w:t>Phone</w:t>
          </w:r>
        </w:p>
      </w:docPartBody>
    </w:docPart>
    <w:docPart>
      <w:docPartPr>
        <w:name w:val="37ED61D9C57D4C22A87AA7013DC5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78B30-26A5-4B25-A5EB-8BD0C5C552A2}"/>
      </w:docPartPr>
      <w:docPartBody>
        <w:p w:rsidR="00000000" w:rsidRDefault="00D25501">
          <w:pPr>
            <w:pStyle w:val="37ED61D9C57D4C22A87AA7013DC5A7E4"/>
          </w:pPr>
          <w:r w:rsidRPr="00CF1A49">
            <w:t>Email</w:t>
          </w:r>
        </w:p>
      </w:docPartBody>
    </w:docPart>
    <w:docPart>
      <w:docPartPr>
        <w:name w:val="D7075B461D264A0783A9B2E2B26C8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9D12-3DF6-46CE-A0B8-1D9DFAAFC76B}"/>
      </w:docPartPr>
      <w:docPartBody>
        <w:p w:rsidR="00000000" w:rsidRDefault="00D25501">
          <w:pPr>
            <w:pStyle w:val="D7075B461D264A0783A9B2E2B26C8A3B"/>
          </w:pPr>
          <w:r w:rsidRPr="00CF1A49">
            <w:t>·</w:t>
          </w:r>
        </w:p>
      </w:docPartBody>
    </w:docPart>
    <w:docPart>
      <w:docPartPr>
        <w:name w:val="4DAAA4C3156A420FA1B63B88E5E5D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86547-66D6-4FD7-B064-AD3E7B1AC0F8}"/>
      </w:docPartPr>
      <w:docPartBody>
        <w:p w:rsidR="00000000" w:rsidRDefault="00D25501">
          <w:pPr>
            <w:pStyle w:val="4DAAA4C3156A420FA1B63B88E5E5D51C"/>
          </w:pPr>
          <w:r w:rsidRPr="00CF1A49">
            <w:t>Experience</w:t>
          </w:r>
        </w:p>
      </w:docPartBody>
    </w:docPart>
    <w:docPart>
      <w:docPartPr>
        <w:name w:val="613EF95EEE5D4ED5882F2887FEF0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F6E2-9B4A-43E7-962B-2B77A7CC800A}"/>
      </w:docPartPr>
      <w:docPartBody>
        <w:p w:rsidR="00000000" w:rsidRDefault="00D25501">
          <w:pPr>
            <w:pStyle w:val="613EF95EEE5D4ED5882F2887FEF0EC28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AC"/>
    <w:rsid w:val="00D25501"/>
    <w:rsid w:val="00D6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46C41DD1B04B3D922E1D29EAD9D1C7">
    <w:name w:val="2546C41DD1B04B3D922E1D29EAD9D1C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E394A4251C84A22A585C1658893CC9F">
    <w:name w:val="1E394A4251C84A22A585C1658893CC9F"/>
  </w:style>
  <w:style w:type="paragraph" w:customStyle="1" w:styleId="E0975C2C93CC401BBAE5BF148AFD9AC3">
    <w:name w:val="E0975C2C93CC401BBAE5BF148AFD9AC3"/>
  </w:style>
  <w:style w:type="paragraph" w:customStyle="1" w:styleId="AE40BE7162E142DB85878B07490821CE">
    <w:name w:val="AE40BE7162E142DB85878B07490821CE"/>
  </w:style>
  <w:style w:type="paragraph" w:customStyle="1" w:styleId="96EC159EFA64413A874095F130B1BC59">
    <w:name w:val="96EC159EFA64413A874095F130B1BC59"/>
  </w:style>
  <w:style w:type="paragraph" w:customStyle="1" w:styleId="37ED61D9C57D4C22A87AA7013DC5A7E4">
    <w:name w:val="37ED61D9C57D4C22A87AA7013DC5A7E4"/>
  </w:style>
  <w:style w:type="paragraph" w:customStyle="1" w:styleId="D7075B461D264A0783A9B2E2B26C8A3B">
    <w:name w:val="D7075B461D264A0783A9B2E2B26C8A3B"/>
  </w:style>
  <w:style w:type="paragraph" w:customStyle="1" w:styleId="3252B9B581724DEDABD16FB54A06985F">
    <w:name w:val="3252B9B581724DEDABD16FB54A06985F"/>
  </w:style>
  <w:style w:type="paragraph" w:customStyle="1" w:styleId="D73EAB3FC3A045D2B5A8B4C8273C92FE">
    <w:name w:val="D73EAB3FC3A045D2B5A8B4C8273C92FE"/>
  </w:style>
  <w:style w:type="paragraph" w:customStyle="1" w:styleId="BE3EC2E4211C4B3D81578A66A8D03D4E">
    <w:name w:val="BE3EC2E4211C4B3D81578A66A8D03D4E"/>
  </w:style>
  <w:style w:type="paragraph" w:customStyle="1" w:styleId="5C738C76E39348AF9B5F3B7DDDEF90D2">
    <w:name w:val="5C738C76E39348AF9B5F3B7DDDEF90D2"/>
  </w:style>
  <w:style w:type="paragraph" w:customStyle="1" w:styleId="4DAAA4C3156A420FA1B63B88E5E5D51C">
    <w:name w:val="4DAAA4C3156A420FA1B63B88E5E5D51C"/>
  </w:style>
  <w:style w:type="paragraph" w:customStyle="1" w:styleId="7B1CC22590524A80BA849FB5C7D2987A">
    <w:name w:val="7B1CC22590524A80BA849FB5C7D2987A"/>
  </w:style>
  <w:style w:type="paragraph" w:customStyle="1" w:styleId="1580D0A17539455790882F6AEDBDA5FD">
    <w:name w:val="1580D0A17539455790882F6AEDBDA5FD"/>
  </w:style>
  <w:style w:type="paragraph" w:customStyle="1" w:styleId="76CEBA5E454743EB91B4886D239A8FD7">
    <w:name w:val="76CEBA5E454743EB91B4886D239A8FD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4D849B2C6A54691B8B05E72C207DDEF">
    <w:name w:val="74D849B2C6A54691B8B05E72C207DDEF"/>
  </w:style>
  <w:style w:type="paragraph" w:customStyle="1" w:styleId="B29EC24BFBB54158A9FE28D1E792DE38">
    <w:name w:val="B29EC24BFBB54158A9FE28D1E792DE38"/>
  </w:style>
  <w:style w:type="paragraph" w:customStyle="1" w:styleId="053E4E3F55ED4A49B29DA85908B8FAE9">
    <w:name w:val="053E4E3F55ED4A49B29DA85908B8FAE9"/>
  </w:style>
  <w:style w:type="paragraph" w:customStyle="1" w:styleId="BD1B8817D27C47238F6842671F4699F6">
    <w:name w:val="BD1B8817D27C47238F6842671F4699F6"/>
  </w:style>
  <w:style w:type="paragraph" w:customStyle="1" w:styleId="68336312234F451BBFB2605263B6C135">
    <w:name w:val="68336312234F451BBFB2605263B6C135"/>
  </w:style>
  <w:style w:type="paragraph" w:customStyle="1" w:styleId="3826FFF0126C427E9C7569BCFD74C4EA">
    <w:name w:val="3826FFF0126C427E9C7569BCFD74C4EA"/>
  </w:style>
  <w:style w:type="paragraph" w:customStyle="1" w:styleId="1FB1FA89E504408084A4FDD886626763">
    <w:name w:val="1FB1FA89E504408084A4FDD886626763"/>
  </w:style>
  <w:style w:type="paragraph" w:customStyle="1" w:styleId="613EF95EEE5D4ED5882F2887FEF0EC28">
    <w:name w:val="613EF95EEE5D4ED5882F2887FEF0EC28"/>
  </w:style>
  <w:style w:type="paragraph" w:customStyle="1" w:styleId="AB8768C0D8124136A9225DD542753BC9">
    <w:name w:val="AB8768C0D8124136A9225DD542753BC9"/>
  </w:style>
  <w:style w:type="paragraph" w:customStyle="1" w:styleId="682878408AF04B359BAAA1C3E4D9FAD0">
    <w:name w:val="682878408AF04B359BAAA1C3E4D9FAD0"/>
  </w:style>
  <w:style w:type="paragraph" w:customStyle="1" w:styleId="056C8D21C69B4DF38BAF3829C37D9902">
    <w:name w:val="056C8D21C69B4DF38BAF3829C37D9902"/>
  </w:style>
  <w:style w:type="paragraph" w:customStyle="1" w:styleId="0B32B694F89F4D3E99031A366C2E3798">
    <w:name w:val="0B32B694F89F4D3E99031A366C2E3798"/>
  </w:style>
  <w:style w:type="paragraph" w:customStyle="1" w:styleId="B499262166164C0D9A47B3C63E90BDE7">
    <w:name w:val="B499262166164C0D9A47B3C63E90BDE7"/>
  </w:style>
  <w:style w:type="paragraph" w:customStyle="1" w:styleId="BB57C6E56B03484D80E9EC9BE5D03E00">
    <w:name w:val="BB57C6E56B03484D80E9EC9BE5D03E00"/>
  </w:style>
  <w:style w:type="paragraph" w:customStyle="1" w:styleId="A61DFD4E3D374B83AD3E3FF17AB0F3D0">
    <w:name w:val="A61DFD4E3D374B83AD3E3FF17AB0F3D0"/>
  </w:style>
  <w:style w:type="paragraph" w:customStyle="1" w:styleId="B9AAD858F1EA43EBA9FE027ABEC923DB">
    <w:name w:val="B9AAD858F1EA43EBA9FE027ABEC923DB"/>
  </w:style>
  <w:style w:type="paragraph" w:customStyle="1" w:styleId="B6D2FB8356E54B3ABBD6F6DE1F0BFD66">
    <w:name w:val="B6D2FB8356E54B3ABBD6F6DE1F0BFD66"/>
  </w:style>
  <w:style w:type="paragraph" w:customStyle="1" w:styleId="47B6B9B98B2647CBBDE57CD2F4D42BCF">
    <w:name w:val="47B6B9B98B2647CBBDE57CD2F4D42BCF"/>
  </w:style>
  <w:style w:type="paragraph" w:customStyle="1" w:styleId="453F20D5577144C2B486BC93E4C3CC3F">
    <w:name w:val="453F20D5577144C2B486BC93E4C3CC3F"/>
  </w:style>
  <w:style w:type="paragraph" w:customStyle="1" w:styleId="2D7294B40E544E8C9E2E1349BBF90B77">
    <w:name w:val="2D7294B40E544E8C9E2E1349BBF90B77"/>
  </w:style>
  <w:style w:type="paragraph" w:customStyle="1" w:styleId="E07E3A33D7664B6082866CE2FED42BC8">
    <w:name w:val="E07E3A33D7664B6082866CE2FED42BC8"/>
  </w:style>
  <w:style w:type="paragraph" w:customStyle="1" w:styleId="E0228E7BFA00417C814B49F901E896FD">
    <w:name w:val="E0228E7BFA00417C814B49F901E896FD"/>
  </w:style>
  <w:style w:type="paragraph" w:customStyle="1" w:styleId="DD3FFD66021F4105B04A3FA71A7262CF">
    <w:name w:val="DD3FFD66021F4105B04A3FA71A7262CF"/>
  </w:style>
  <w:style w:type="paragraph" w:customStyle="1" w:styleId="DC329026768441A99A37507197838DA5">
    <w:name w:val="DC329026768441A99A37507197838DA5"/>
  </w:style>
  <w:style w:type="paragraph" w:customStyle="1" w:styleId="4EB045FFA1224814BB56917A6CE4DD05">
    <w:name w:val="4EB045FFA1224814BB56917A6CE4DD05"/>
  </w:style>
  <w:style w:type="paragraph" w:customStyle="1" w:styleId="778D9ABC504D4E5890EF1CC052697F37">
    <w:name w:val="778D9ABC504D4E5890EF1CC052697F37"/>
  </w:style>
  <w:style w:type="paragraph" w:customStyle="1" w:styleId="92A69CB802FB4F38AEDC8E769D75D03A">
    <w:name w:val="92A69CB802FB4F38AEDC8E769D75D03A"/>
    <w:rsid w:val="00D663AC"/>
  </w:style>
  <w:style w:type="paragraph" w:customStyle="1" w:styleId="AC9E09F97EE14CB199245A9D0F369EE3">
    <w:name w:val="AC9E09F97EE14CB199245A9D0F369EE3"/>
    <w:rsid w:val="00D663AC"/>
  </w:style>
  <w:style w:type="paragraph" w:customStyle="1" w:styleId="79E39CC822804802A35CFC7D1F4EB3A2">
    <w:name w:val="79E39CC822804802A35CFC7D1F4EB3A2"/>
    <w:rsid w:val="00D663AC"/>
  </w:style>
  <w:style w:type="paragraph" w:customStyle="1" w:styleId="CFF9BFAAC7BB4DBC952902FA1E12897D">
    <w:name w:val="CFF9BFAAC7BB4DBC952902FA1E12897D"/>
    <w:rsid w:val="00D663AC"/>
  </w:style>
  <w:style w:type="paragraph" w:customStyle="1" w:styleId="E3E1F7BC62314482AD08DC87F40734E4">
    <w:name w:val="E3E1F7BC62314482AD08DC87F40734E4"/>
    <w:rsid w:val="00D663AC"/>
  </w:style>
  <w:style w:type="paragraph" w:customStyle="1" w:styleId="17F2D05C22134E949E6A0FBB261262D1">
    <w:name w:val="17F2D05C22134E949E6A0FBB261262D1"/>
    <w:rsid w:val="00D663AC"/>
  </w:style>
  <w:style w:type="paragraph" w:customStyle="1" w:styleId="950B3FC63BF342DABBB896C310FC8609">
    <w:name w:val="950B3FC63BF342DABBB896C310FC8609"/>
    <w:rsid w:val="00D663AC"/>
  </w:style>
  <w:style w:type="paragraph" w:customStyle="1" w:styleId="B80397416B7641529C98745A61F270E5">
    <w:name w:val="B80397416B7641529C98745A61F270E5"/>
    <w:rsid w:val="00D663AC"/>
  </w:style>
  <w:style w:type="paragraph" w:customStyle="1" w:styleId="22D06FF932B94AB0A1B60A128FDE1629">
    <w:name w:val="22D06FF932B94AB0A1B60A128FDE1629"/>
    <w:rsid w:val="00D663AC"/>
  </w:style>
  <w:style w:type="paragraph" w:customStyle="1" w:styleId="9E2001F613A64CAE8CA852EE77868763">
    <w:name w:val="9E2001F613A64CAE8CA852EE77868763"/>
    <w:rsid w:val="00D663AC"/>
  </w:style>
  <w:style w:type="paragraph" w:customStyle="1" w:styleId="4EBA5007D23D46608218A7463649C015">
    <w:name w:val="4EBA5007D23D46608218A7463649C015"/>
    <w:rsid w:val="00D663AC"/>
  </w:style>
  <w:style w:type="paragraph" w:customStyle="1" w:styleId="40B2FB3C88124A67AB25B992B70D7701">
    <w:name w:val="40B2FB3C88124A67AB25B992B70D7701"/>
    <w:rsid w:val="00D66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23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MULINA CYBER</dc:creator>
  <cp:keywords/>
  <dc:description/>
  <cp:lastModifiedBy>MULINA CYBER</cp:lastModifiedBy>
  <cp:revision>1</cp:revision>
  <dcterms:created xsi:type="dcterms:W3CDTF">2025-08-18T11:36:00Z</dcterms:created>
  <dcterms:modified xsi:type="dcterms:W3CDTF">2025-08-18T12:01:00Z</dcterms:modified>
  <cp:category/>
</cp:coreProperties>
</file>